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BC" w:rsidRDefault="00B43FBC" w:rsidP="002F1CF1">
      <w:pPr>
        <w:spacing w:before="120" w:after="120"/>
        <w:jc w:val="center"/>
        <w:rPr>
          <w:b/>
          <w:bCs/>
        </w:rPr>
      </w:pPr>
      <w:r>
        <w:rPr>
          <w:b/>
          <w:bCs/>
        </w:rPr>
        <w:t>GIÁO ÁN THI GIÁO VIÊN GIỎI TRƯỜNG</w:t>
      </w:r>
    </w:p>
    <w:p w:rsidR="00B43FBC" w:rsidRDefault="00B43FBC" w:rsidP="002F1CF1">
      <w:pPr>
        <w:spacing w:before="120" w:after="120"/>
        <w:jc w:val="center"/>
        <w:rPr>
          <w:b/>
          <w:bCs/>
        </w:rPr>
      </w:pPr>
      <w:r>
        <w:rPr>
          <w:b/>
          <w:bCs/>
        </w:rPr>
        <w:t>CHỦ ĐỀ: GIA ĐÌNH</w:t>
      </w:r>
    </w:p>
    <w:p w:rsidR="00B43FBC" w:rsidRDefault="00B43FBC" w:rsidP="002F1CF1">
      <w:pPr>
        <w:spacing w:before="120" w:after="120"/>
        <w:jc w:val="center"/>
        <w:rPr>
          <w:b/>
          <w:bCs/>
        </w:rPr>
      </w:pPr>
      <w:r>
        <w:rPr>
          <w:b/>
          <w:bCs/>
        </w:rPr>
        <w:t>HOẠT ĐỘNG: TẠO HÌNH</w:t>
      </w:r>
    </w:p>
    <w:p w:rsidR="00B43FBC" w:rsidRDefault="00B43FBC" w:rsidP="002F1CF1">
      <w:pPr>
        <w:spacing w:before="120" w:after="120"/>
        <w:jc w:val="center"/>
        <w:rPr>
          <w:b/>
          <w:bCs/>
        </w:rPr>
      </w:pPr>
      <w:r>
        <w:rPr>
          <w:b/>
          <w:bCs/>
        </w:rPr>
        <w:t>ĐỀ TÀI: NGÔI NHÀ CỦA BÉ (Đề tài)</w:t>
      </w:r>
    </w:p>
    <w:p w:rsidR="00B43FBC" w:rsidRPr="007979F9" w:rsidRDefault="00B43FBC" w:rsidP="002F1CF1">
      <w:pPr>
        <w:spacing w:before="120" w:after="120"/>
        <w:jc w:val="center"/>
        <w:rPr>
          <w:b/>
          <w:bCs/>
        </w:rPr>
      </w:pPr>
      <w:r>
        <w:rPr>
          <w:b/>
          <w:bCs/>
        </w:rPr>
        <w:t>GV:  Phạm Thị Yến Nhi</w:t>
      </w:r>
    </w:p>
    <w:p w:rsidR="00B43FBC" w:rsidRPr="005B730D" w:rsidRDefault="00B43FBC" w:rsidP="002F1CF1">
      <w:pPr>
        <w:ind w:firstLine="562"/>
        <w:jc w:val="center"/>
        <w:rPr>
          <w:b/>
        </w:rPr>
      </w:pPr>
    </w:p>
    <w:p w:rsidR="00B43FBC" w:rsidRPr="005B730D" w:rsidRDefault="00B43FBC" w:rsidP="002F1CF1">
      <w:pPr>
        <w:spacing w:before="120" w:after="120"/>
        <w:ind w:firstLine="720"/>
        <w:jc w:val="both"/>
        <w:rPr>
          <w:b/>
          <w:u w:val="single"/>
        </w:rPr>
      </w:pPr>
      <w:r w:rsidRPr="005B730D">
        <w:rPr>
          <w:b/>
        </w:rPr>
        <w:t>1</w:t>
      </w:r>
      <w:r>
        <w:rPr>
          <w:b/>
        </w:rPr>
        <w:t>.</w:t>
      </w:r>
      <w:r w:rsidRPr="005B730D">
        <w:rPr>
          <w:b/>
        </w:rPr>
        <w:t xml:space="preserve"> Mục đích yêu cầu</w:t>
      </w:r>
    </w:p>
    <w:p w:rsidR="00B43FBC" w:rsidRPr="00094611" w:rsidRDefault="00B43FBC" w:rsidP="002F1CF1">
      <w:pPr>
        <w:spacing w:before="120" w:after="120"/>
        <w:ind w:firstLine="720"/>
        <w:jc w:val="both"/>
        <w:rPr>
          <w:b/>
        </w:rPr>
      </w:pPr>
      <w:r w:rsidRPr="00094611">
        <w:rPr>
          <w:b/>
        </w:rPr>
        <w:t>a) Kiến thức</w:t>
      </w:r>
    </w:p>
    <w:p w:rsidR="00B43FBC" w:rsidRPr="0046734C" w:rsidRDefault="00B43FBC" w:rsidP="002F1CF1">
      <w:pPr>
        <w:spacing w:line="276" w:lineRule="auto"/>
        <w:ind w:firstLine="720"/>
        <w:jc w:val="both"/>
        <w:rPr>
          <w:lang w:val="vi-VN"/>
        </w:rPr>
      </w:pPr>
      <w:r w:rsidRPr="0046734C">
        <w:rPr>
          <w:lang w:val="es-ES"/>
        </w:rPr>
        <w:t xml:space="preserve">- Trẻ biết cách </w:t>
      </w:r>
      <w:r w:rsidRPr="0046734C">
        <w:rPr>
          <w:lang w:val="vi-VN"/>
        </w:rPr>
        <w:t>xếp</w:t>
      </w:r>
      <w:r w:rsidRPr="0046734C">
        <w:rPr>
          <w:lang w:val="es-ES"/>
        </w:rPr>
        <w:t xml:space="preserve">, dán ngôi nhà từ xốp các </w:t>
      </w:r>
      <w:r w:rsidRPr="0046734C">
        <w:rPr>
          <w:lang w:val="vi-VN"/>
        </w:rPr>
        <w:t>dạng</w:t>
      </w:r>
      <w:r w:rsidRPr="0046734C">
        <w:rPr>
          <w:lang w:val="es-ES"/>
        </w:rPr>
        <w:t xml:space="preserve"> hình vuông, hình tam giác khác nhau; que kem, </w:t>
      </w:r>
      <w:r>
        <w:rPr>
          <w:lang w:val="es-ES"/>
        </w:rPr>
        <w:t>ống hút</w:t>
      </w:r>
      <w:r w:rsidRPr="0046734C">
        <w:rPr>
          <w:lang w:val="es-ES"/>
        </w:rPr>
        <w:t xml:space="preserve">, </w:t>
      </w:r>
      <w:r>
        <w:rPr>
          <w:lang w:val="es-ES"/>
        </w:rPr>
        <w:t>bìa catong</w:t>
      </w:r>
      <w:r w:rsidRPr="0046734C">
        <w:rPr>
          <w:lang w:val="es-ES"/>
        </w:rPr>
        <w:t xml:space="preserve"> để tạo dựng thành </w:t>
      </w:r>
      <w:r w:rsidRPr="0046734C">
        <w:rPr>
          <w:lang w:val="vi-VN"/>
        </w:rPr>
        <w:t>ngôi nhà.</w:t>
      </w:r>
    </w:p>
    <w:p w:rsidR="00B43FBC" w:rsidRPr="003929E0" w:rsidRDefault="00B43FBC" w:rsidP="002F1CF1">
      <w:pPr>
        <w:spacing w:before="120"/>
        <w:ind w:firstLine="720"/>
        <w:jc w:val="both"/>
        <w:rPr>
          <w:b/>
          <w:bCs/>
          <w:lang w:val="vi-VN"/>
        </w:rPr>
      </w:pPr>
      <w:r w:rsidRPr="003929E0">
        <w:rPr>
          <w:b/>
          <w:bCs/>
          <w:lang w:val="vi-VN"/>
        </w:rPr>
        <w:t>b) Kỹ năng</w:t>
      </w:r>
    </w:p>
    <w:p w:rsidR="00B43FBC" w:rsidRPr="0046734C" w:rsidRDefault="00B43FBC" w:rsidP="002F1CF1">
      <w:pPr>
        <w:shd w:val="clear" w:color="auto" w:fill="FFFFFF"/>
        <w:spacing w:line="276" w:lineRule="auto"/>
        <w:ind w:firstLine="720"/>
        <w:rPr>
          <w:lang w:val="es-ES"/>
        </w:rPr>
      </w:pPr>
      <w:r w:rsidRPr="0046734C">
        <w:rPr>
          <w:lang w:val="es-ES"/>
        </w:rPr>
        <w:t xml:space="preserve">- </w:t>
      </w:r>
      <w:r w:rsidRPr="0046734C">
        <w:rPr>
          <w:lang w:val="vi-VN"/>
        </w:rPr>
        <w:t xml:space="preserve">Hình thành </w:t>
      </w:r>
      <w:r w:rsidRPr="0046734C">
        <w:rPr>
          <w:lang w:val="es-ES"/>
        </w:rPr>
        <w:t xml:space="preserve">cho trẻ kỹ năng </w:t>
      </w:r>
      <w:r w:rsidRPr="0046734C">
        <w:rPr>
          <w:lang w:val="vi-VN"/>
        </w:rPr>
        <w:t>bóc băng dính, xếp</w:t>
      </w:r>
      <w:r w:rsidRPr="0046734C">
        <w:rPr>
          <w:lang w:val="es-ES"/>
        </w:rPr>
        <w:t>, dán và sắp xếp bố cục tranh đẹp, sáng tạo.</w:t>
      </w:r>
    </w:p>
    <w:p w:rsidR="00B43FBC" w:rsidRPr="0046734C" w:rsidRDefault="00B43FBC" w:rsidP="002F1CF1">
      <w:pPr>
        <w:shd w:val="clear" w:color="auto" w:fill="FFFFFF"/>
        <w:spacing w:line="276" w:lineRule="auto"/>
        <w:ind w:firstLine="720"/>
        <w:rPr>
          <w:lang w:val="es-ES"/>
        </w:rPr>
      </w:pPr>
      <w:r w:rsidRPr="0046734C">
        <w:rPr>
          <w:lang w:val="es-ES"/>
        </w:rPr>
        <w:t>- Phát triển trí tưởng tượng sáng tạo.</w:t>
      </w:r>
    </w:p>
    <w:p w:rsidR="00B43FBC" w:rsidRPr="003929E0" w:rsidRDefault="00B43FBC" w:rsidP="002F1CF1">
      <w:pPr>
        <w:spacing w:before="120"/>
        <w:ind w:firstLine="720"/>
        <w:jc w:val="both"/>
        <w:rPr>
          <w:b/>
          <w:bCs/>
          <w:lang w:val="es-ES"/>
        </w:rPr>
      </w:pPr>
      <w:r w:rsidRPr="003929E0">
        <w:rPr>
          <w:b/>
          <w:bCs/>
          <w:lang w:val="es-ES"/>
        </w:rPr>
        <w:t>c) Giáo dục</w:t>
      </w:r>
    </w:p>
    <w:p w:rsidR="00B43FBC" w:rsidRPr="003929E0" w:rsidRDefault="00B43FBC" w:rsidP="002F1CF1">
      <w:pPr>
        <w:spacing w:line="276" w:lineRule="auto"/>
        <w:ind w:firstLine="720"/>
        <w:jc w:val="both"/>
        <w:rPr>
          <w:lang w:val="es-ES"/>
        </w:rPr>
      </w:pPr>
      <w:r w:rsidRPr="003929E0">
        <w:rPr>
          <w:lang w:val="es-ES"/>
        </w:rPr>
        <w:t>- Giáo dục trẻ yêu quý cái đẹp, giữ gìn sản phẩm do chính mình tạo ra. Giữ sạch môi trường, vất rác đúng nơi quy định.</w:t>
      </w:r>
    </w:p>
    <w:p w:rsidR="00B43FBC" w:rsidRPr="003929E0" w:rsidRDefault="00B43FBC" w:rsidP="002F1CF1">
      <w:pPr>
        <w:spacing w:before="120"/>
        <w:ind w:firstLine="720"/>
        <w:jc w:val="both"/>
        <w:rPr>
          <w:b/>
          <w:bCs/>
          <w:lang w:val="es-ES"/>
        </w:rPr>
      </w:pPr>
      <w:r w:rsidRPr="003929E0">
        <w:rPr>
          <w:b/>
          <w:bCs/>
          <w:lang w:val="es-ES"/>
        </w:rPr>
        <w:t>2</w:t>
      </w:r>
      <w:r>
        <w:rPr>
          <w:b/>
          <w:bCs/>
          <w:lang w:val="es-ES"/>
        </w:rPr>
        <w:t>.</w:t>
      </w:r>
      <w:r w:rsidRPr="003929E0">
        <w:rPr>
          <w:b/>
          <w:bCs/>
          <w:lang w:val="es-ES"/>
        </w:rPr>
        <w:t xml:space="preserve"> Chuẩn bị</w:t>
      </w:r>
    </w:p>
    <w:p w:rsidR="00B43FBC" w:rsidRPr="00B66B91" w:rsidRDefault="00B43FBC" w:rsidP="002F1CF1">
      <w:pPr>
        <w:spacing w:line="276" w:lineRule="auto"/>
        <w:ind w:firstLine="720"/>
        <w:jc w:val="both"/>
        <w:rPr>
          <w:lang w:val="nb-NO"/>
        </w:rPr>
      </w:pPr>
      <w:r w:rsidRPr="00B66B91">
        <w:rPr>
          <w:lang w:val="nb-NO"/>
        </w:rPr>
        <w:t xml:space="preserve">- Máy vi tính, loa, </w:t>
      </w:r>
    </w:p>
    <w:p w:rsidR="00B43FBC" w:rsidRPr="003929E0" w:rsidRDefault="00B43FBC" w:rsidP="002F1CF1">
      <w:pPr>
        <w:spacing w:line="276" w:lineRule="auto"/>
        <w:ind w:firstLine="720"/>
        <w:jc w:val="both"/>
        <w:rPr>
          <w:lang w:val="nb-NO"/>
        </w:rPr>
      </w:pPr>
      <w:r w:rsidRPr="00B66B91">
        <w:rPr>
          <w:lang w:val="nb-NO"/>
        </w:rPr>
        <w:t xml:space="preserve">- </w:t>
      </w:r>
      <w:r w:rsidRPr="00B66B91">
        <w:rPr>
          <w:lang w:val="vi-VN"/>
        </w:rPr>
        <w:t>Tranh mẫu ngôi nhà tạo từ nguyên liệu: bìa catton</w:t>
      </w:r>
      <w:r w:rsidRPr="003929E0">
        <w:rPr>
          <w:lang w:val="nb-NO"/>
        </w:rPr>
        <w:t>;</w:t>
      </w:r>
      <w:r w:rsidRPr="00B66B91">
        <w:rPr>
          <w:lang w:val="vi-VN"/>
        </w:rPr>
        <w:t xml:space="preserve"> ống mút</w:t>
      </w:r>
      <w:r w:rsidRPr="003929E0">
        <w:rPr>
          <w:lang w:val="nb-NO"/>
        </w:rPr>
        <w:t>; lá cây, hột hạt.</w:t>
      </w:r>
    </w:p>
    <w:p w:rsidR="00B43FBC" w:rsidRPr="00B66B91" w:rsidRDefault="00B43FBC" w:rsidP="002F1CF1">
      <w:pPr>
        <w:tabs>
          <w:tab w:val="left" w:pos="6750"/>
        </w:tabs>
        <w:spacing w:line="276" w:lineRule="auto"/>
        <w:jc w:val="both"/>
        <w:rPr>
          <w:lang w:val="nb-NO"/>
        </w:rPr>
      </w:pPr>
      <w:r w:rsidRPr="00B66B91">
        <w:rPr>
          <w:lang w:val="nb-NO"/>
        </w:rPr>
        <w:t xml:space="preserve">          - Que chỉ, </w:t>
      </w:r>
      <w:r w:rsidRPr="00B66B91">
        <w:rPr>
          <w:lang w:val="vi-VN"/>
        </w:rPr>
        <w:t>bìa catton</w:t>
      </w:r>
      <w:r w:rsidRPr="00B66B91">
        <w:rPr>
          <w:lang w:val="nb-NO"/>
        </w:rPr>
        <w:t xml:space="preserve">, keo, kéo, </w:t>
      </w:r>
      <w:r w:rsidRPr="00B66B91">
        <w:rPr>
          <w:lang w:val="vi-VN"/>
        </w:rPr>
        <w:t>ống mút</w:t>
      </w:r>
      <w:r w:rsidRPr="00B66B91">
        <w:rPr>
          <w:lang w:val="nb-NO"/>
        </w:rPr>
        <w:t xml:space="preserve">, </w:t>
      </w:r>
      <w:r w:rsidRPr="00B66B91">
        <w:rPr>
          <w:lang w:val="vi-VN"/>
        </w:rPr>
        <w:t>băng dính 2 mặt</w:t>
      </w:r>
      <w:r w:rsidRPr="003929E0">
        <w:rPr>
          <w:lang w:val="nb-NO"/>
        </w:rPr>
        <w:t xml:space="preserve">, nắp chai, </w:t>
      </w:r>
      <w:r w:rsidRPr="00B66B91">
        <w:rPr>
          <w:lang w:val="nb-NO"/>
        </w:rPr>
        <w:t>....</w:t>
      </w:r>
    </w:p>
    <w:p w:rsidR="00B43FBC" w:rsidRPr="003929E0" w:rsidRDefault="00B43FBC" w:rsidP="002F1CF1">
      <w:pPr>
        <w:tabs>
          <w:tab w:val="left" w:pos="6750"/>
        </w:tabs>
        <w:spacing w:line="276" w:lineRule="auto"/>
        <w:ind w:left="-567"/>
        <w:jc w:val="both"/>
        <w:rPr>
          <w:lang w:val="nb-NO"/>
        </w:rPr>
      </w:pPr>
      <w:r w:rsidRPr="00B66B91">
        <w:rPr>
          <w:lang w:val="nb-NO"/>
        </w:rPr>
        <w:t xml:space="preserve">                   - Nhạc bài hát: nhạc chicken dance, </w:t>
      </w:r>
      <w:r w:rsidRPr="003929E0">
        <w:rPr>
          <w:lang w:val="nb-NO"/>
        </w:rPr>
        <w:t>n</w:t>
      </w:r>
      <w:r w:rsidRPr="00B66B91">
        <w:rPr>
          <w:lang w:val="vi-VN"/>
        </w:rPr>
        <w:t>gôi nhà nhỏ hạnh phúc to</w:t>
      </w:r>
      <w:r w:rsidRPr="003929E0">
        <w:rPr>
          <w:lang w:val="nb-NO"/>
        </w:rPr>
        <w:t xml:space="preserve">, nhà </w:t>
      </w:r>
    </w:p>
    <w:p w:rsidR="00B43FBC" w:rsidRPr="00B66B91" w:rsidRDefault="00B43FBC" w:rsidP="002F1CF1">
      <w:pPr>
        <w:tabs>
          <w:tab w:val="left" w:pos="6750"/>
        </w:tabs>
        <w:spacing w:line="276" w:lineRule="auto"/>
        <w:ind w:left="-567"/>
        <w:jc w:val="both"/>
        <w:rPr>
          <w:lang w:val="vi-VN"/>
        </w:rPr>
      </w:pPr>
      <w:r w:rsidRPr="003929E0">
        <w:rPr>
          <w:lang w:val="nb-NO"/>
        </w:rPr>
        <w:t xml:space="preserve">        của tôi.</w:t>
      </w:r>
    </w:p>
    <w:p w:rsidR="00B43FBC" w:rsidRPr="00B66B91" w:rsidRDefault="00B43FBC" w:rsidP="002F1CF1">
      <w:pPr>
        <w:spacing w:line="276" w:lineRule="auto"/>
        <w:ind w:firstLine="426"/>
        <w:jc w:val="both"/>
        <w:rPr>
          <w:lang w:val="nb-NO"/>
        </w:rPr>
      </w:pPr>
      <w:r w:rsidRPr="00B66B91">
        <w:rPr>
          <w:lang w:val="nb-NO"/>
        </w:rPr>
        <w:t xml:space="preserve">    - </w:t>
      </w:r>
      <w:r w:rsidRPr="003929E0">
        <w:rPr>
          <w:lang w:val="nb-NO"/>
        </w:rPr>
        <w:t>B</w:t>
      </w:r>
      <w:r w:rsidRPr="00B66B91">
        <w:rPr>
          <w:lang w:val="vi-VN"/>
        </w:rPr>
        <w:t>ìa c</w:t>
      </w:r>
      <w:r w:rsidRPr="003929E0">
        <w:rPr>
          <w:lang w:val="nb-NO"/>
        </w:rPr>
        <w:t>ứng</w:t>
      </w:r>
      <w:r w:rsidRPr="00B66B91">
        <w:rPr>
          <w:lang w:val="nb-NO"/>
        </w:rPr>
        <w:t xml:space="preserve">, keo, kéo, </w:t>
      </w:r>
      <w:r w:rsidRPr="00B66B91">
        <w:rPr>
          <w:lang w:val="vi-VN"/>
        </w:rPr>
        <w:t>ống mút</w:t>
      </w:r>
      <w:r w:rsidRPr="00B66B91">
        <w:rPr>
          <w:lang w:val="nb-NO"/>
        </w:rPr>
        <w:t xml:space="preserve">, </w:t>
      </w:r>
      <w:r w:rsidRPr="00B66B91">
        <w:rPr>
          <w:lang w:val="vi-VN"/>
        </w:rPr>
        <w:t>băng dính 2 mặt,</w:t>
      </w:r>
      <w:r w:rsidRPr="00B66B91">
        <w:rPr>
          <w:lang w:val="nb-NO"/>
        </w:rPr>
        <w:t xml:space="preserve"> lá cây, hoa.......</w:t>
      </w:r>
    </w:p>
    <w:p w:rsidR="00B43FBC" w:rsidRPr="00B66B91" w:rsidRDefault="00B43FBC" w:rsidP="002F1CF1">
      <w:pPr>
        <w:spacing w:line="276" w:lineRule="auto"/>
        <w:ind w:firstLine="426"/>
        <w:jc w:val="both"/>
        <w:rPr>
          <w:lang w:val="vi-VN"/>
        </w:rPr>
      </w:pPr>
      <w:r w:rsidRPr="003929E0">
        <w:rPr>
          <w:lang w:val="nb-NO"/>
        </w:rPr>
        <w:t xml:space="preserve">    - Khăn lau tay, </w:t>
      </w:r>
      <w:r w:rsidRPr="00B66B91">
        <w:rPr>
          <w:lang w:val="vi-VN"/>
        </w:rPr>
        <w:t>rổ,..</w:t>
      </w:r>
    </w:p>
    <w:p w:rsidR="00B43FBC" w:rsidRPr="005B730D" w:rsidRDefault="00B43FBC" w:rsidP="002F1CF1">
      <w:pPr>
        <w:spacing w:before="120"/>
        <w:ind w:firstLine="720"/>
        <w:jc w:val="both"/>
        <w:rPr>
          <w:b/>
          <w:bCs/>
          <w:lang w:val="vi-VN"/>
        </w:rPr>
      </w:pPr>
      <w:r w:rsidRPr="005B730D">
        <w:rPr>
          <w:b/>
          <w:bCs/>
          <w:lang w:val="vi-VN"/>
        </w:rPr>
        <w:t>3</w:t>
      </w:r>
      <w:r>
        <w:rPr>
          <w:b/>
          <w:bCs/>
        </w:rPr>
        <w:t>.</w:t>
      </w:r>
      <w:r w:rsidRPr="005B730D">
        <w:rPr>
          <w:b/>
          <w:bCs/>
          <w:lang w:val="vi-VN"/>
        </w:rPr>
        <w:t xml:space="preserve"> Tiến hành hoạt động</w:t>
      </w:r>
    </w:p>
    <w:p w:rsidR="00B43FBC" w:rsidRPr="005B730D" w:rsidRDefault="00B43FBC" w:rsidP="002F1CF1">
      <w:pPr>
        <w:spacing w:before="120"/>
        <w:ind w:firstLine="720"/>
        <w:jc w:val="both"/>
        <w:rPr>
          <w:b/>
          <w:bCs/>
          <w:lang w:val="vi-VN"/>
        </w:rPr>
      </w:pPr>
      <w:r w:rsidRPr="005B730D">
        <w:rPr>
          <w:b/>
          <w:bCs/>
          <w:lang w:val="vi-VN"/>
        </w:rPr>
        <w:t>a) Hoạt động mở đầu</w:t>
      </w:r>
    </w:p>
    <w:p w:rsidR="00B43FBC" w:rsidRPr="003929E0" w:rsidRDefault="00B43FBC" w:rsidP="002F1CF1">
      <w:pPr>
        <w:spacing w:line="276" w:lineRule="auto"/>
        <w:ind w:firstLine="426"/>
        <w:jc w:val="both"/>
        <w:rPr>
          <w:lang w:val="vi-VN"/>
        </w:rPr>
      </w:pPr>
      <w:r w:rsidRPr="003929E0">
        <w:rPr>
          <w:lang w:val="vi-VN"/>
        </w:rPr>
        <w:t xml:space="preserve">    - Cô đóng ngôi nhà vào giao lưu cùng trẻ :</w:t>
      </w:r>
    </w:p>
    <w:p w:rsidR="00B43FBC" w:rsidRPr="00B66B91" w:rsidRDefault="00B43FBC" w:rsidP="002F1CF1">
      <w:pPr>
        <w:spacing w:line="276" w:lineRule="auto"/>
        <w:ind w:firstLine="426"/>
        <w:jc w:val="both"/>
        <w:rPr>
          <w:lang w:val="fr-FR"/>
        </w:rPr>
      </w:pPr>
      <w:r w:rsidRPr="003929E0">
        <w:rPr>
          <w:lang w:val="vi-VN"/>
        </w:rPr>
        <w:t xml:space="preserve">    </w:t>
      </w:r>
      <w:r w:rsidRPr="00B66B91">
        <w:rPr>
          <w:lang w:val="fr-FR"/>
        </w:rPr>
        <w:t>+ Đố các bạn biết tôi là ai ?</w:t>
      </w:r>
    </w:p>
    <w:p w:rsidR="00B43FBC" w:rsidRPr="00B66B91" w:rsidRDefault="00B43FBC" w:rsidP="002F1CF1">
      <w:pPr>
        <w:spacing w:line="276" w:lineRule="auto"/>
        <w:ind w:firstLine="426"/>
        <w:jc w:val="both"/>
        <w:rPr>
          <w:lang w:val="fr-FR"/>
        </w:rPr>
      </w:pPr>
      <w:r w:rsidRPr="00B66B91">
        <w:rPr>
          <w:lang w:val="fr-FR"/>
        </w:rPr>
        <w:t xml:space="preserve">    + Các bạn thấy </w:t>
      </w:r>
      <w:r>
        <w:rPr>
          <w:lang w:val="fr-FR"/>
        </w:rPr>
        <w:t>hôm nay tôi mặc đồ có đẹp không</w:t>
      </w:r>
      <w:r w:rsidRPr="00B66B91">
        <w:rPr>
          <w:lang w:val="fr-FR"/>
        </w:rPr>
        <w:t>?</w:t>
      </w:r>
    </w:p>
    <w:p w:rsidR="00B43FBC" w:rsidRPr="00B66B91" w:rsidRDefault="00B43FBC" w:rsidP="002F1CF1">
      <w:pPr>
        <w:spacing w:line="276" w:lineRule="auto"/>
        <w:jc w:val="both"/>
        <w:rPr>
          <w:lang w:val="fr-FR"/>
        </w:rPr>
      </w:pPr>
      <w:r w:rsidRPr="00B66B91">
        <w:rPr>
          <w:lang w:val="fr-FR"/>
        </w:rPr>
        <w:tab/>
      </w:r>
      <w:r>
        <w:rPr>
          <w:lang w:val="fr-FR"/>
        </w:rPr>
        <w:t>+</w:t>
      </w:r>
      <w:r w:rsidRPr="00B66B91">
        <w:rPr>
          <w:lang w:val="fr-FR"/>
        </w:rPr>
        <w:t xml:space="preserve"> Thế mái nhà có màu gì ? mái nhà có hình dạng gì?</w:t>
      </w:r>
    </w:p>
    <w:p w:rsidR="00B43FBC" w:rsidRPr="00B66B91" w:rsidRDefault="00B43FBC" w:rsidP="002F1CF1">
      <w:pPr>
        <w:spacing w:line="276" w:lineRule="auto"/>
        <w:jc w:val="both"/>
        <w:rPr>
          <w:lang w:val="fr-FR"/>
        </w:rPr>
      </w:pPr>
      <w:r w:rsidRPr="00B66B91">
        <w:rPr>
          <w:lang w:val="fr-FR"/>
        </w:rPr>
        <w:tab/>
      </w:r>
      <w:r>
        <w:rPr>
          <w:lang w:val="fr-FR"/>
        </w:rPr>
        <w:t>+</w:t>
      </w:r>
      <w:r w:rsidRPr="00B66B91">
        <w:rPr>
          <w:lang w:val="fr-FR"/>
        </w:rPr>
        <w:t xml:space="preserve"> Thân nhà của tôi </w:t>
      </w:r>
      <w:r>
        <w:rPr>
          <w:lang w:val="fr-FR"/>
        </w:rPr>
        <w:t>có màu gì ? thân nhà có hình gì</w:t>
      </w:r>
      <w:r w:rsidRPr="00B66B91">
        <w:rPr>
          <w:lang w:val="fr-FR"/>
        </w:rPr>
        <w:t>?</w:t>
      </w:r>
    </w:p>
    <w:p w:rsidR="00B43FBC" w:rsidRPr="00B66B91" w:rsidRDefault="00B43FBC" w:rsidP="002F1CF1">
      <w:pPr>
        <w:spacing w:line="276" w:lineRule="auto"/>
        <w:jc w:val="both"/>
        <w:rPr>
          <w:lang w:val="fr-FR"/>
        </w:rPr>
      </w:pPr>
      <w:r w:rsidRPr="00B66B91">
        <w:rPr>
          <w:lang w:val="fr-FR"/>
        </w:rPr>
        <w:tab/>
      </w:r>
      <w:r>
        <w:rPr>
          <w:lang w:val="fr-FR"/>
        </w:rPr>
        <w:t>+</w:t>
      </w:r>
      <w:r w:rsidRPr="00B66B91">
        <w:rPr>
          <w:lang w:val="fr-FR"/>
        </w:rPr>
        <w:t xml:space="preserve"> Thân nhà còn có gì nữa ? cửa ra vào, cửa sổ.</w:t>
      </w:r>
    </w:p>
    <w:p w:rsidR="00B43FBC" w:rsidRPr="00B66B91" w:rsidRDefault="00B43FBC" w:rsidP="002F1CF1">
      <w:pPr>
        <w:spacing w:line="276" w:lineRule="auto"/>
        <w:jc w:val="both"/>
        <w:rPr>
          <w:lang w:val="fr-FR"/>
        </w:rPr>
      </w:pPr>
      <w:r w:rsidRPr="00B66B91">
        <w:rPr>
          <w:lang w:val="fr-FR"/>
        </w:rPr>
        <w:tab/>
      </w:r>
      <w:r>
        <w:rPr>
          <w:lang w:val="fr-FR"/>
        </w:rPr>
        <w:t>+</w:t>
      </w:r>
      <w:r w:rsidRPr="00B66B91">
        <w:rPr>
          <w:lang w:val="fr-FR"/>
        </w:rPr>
        <w:t xml:space="preserve"> Nhưng tôi buồn lắm các bạn ạ, vì tôi chỉ có một mình.</w:t>
      </w:r>
    </w:p>
    <w:p w:rsidR="00B43FBC" w:rsidRPr="00B66B91" w:rsidRDefault="00B43FBC" w:rsidP="002F1CF1">
      <w:pPr>
        <w:spacing w:line="276" w:lineRule="auto"/>
        <w:jc w:val="both"/>
        <w:rPr>
          <w:lang w:val="fr-FR"/>
        </w:rPr>
      </w:pPr>
      <w:r w:rsidRPr="00B66B91">
        <w:rPr>
          <w:lang w:val="fr-FR"/>
        </w:rPr>
        <w:tab/>
      </w:r>
      <w:r>
        <w:rPr>
          <w:lang w:val="fr-FR"/>
        </w:rPr>
        <w:t>+</w:t>
      </w:r>
      <w:r w:rsidRPr="00B66B91">
        <w:rPr>
          <w:lang w:val="fr-FR"/>
        </w:rPr>
        <w:t xml:space="preserve"> Các bạn có thể giúp t</w:t>
      </w:r>
      <w:r>
        <w:rPr>
          <w:lang w:val="fr-FR"/>
        </w:rPr>
        <w:t>ôi có thêm nhiều bạn khác không</w:t>
      </w:r>
      <w:r w:rsidRPr="00B66B91">
        <w:rPr>
          <w:lang w:val="fr-FR"/>
        </w:rPr>
        <w:t xml:space="preserve">? các bạn hãy tạo thật nhiều ngôi nhà để tôi có thêm bạn nhé. </w:t>
      </w:r>
    </w:p>
    <w:p w:rsidR="00B43FBC" w:rsidRDefault="00B43FBC" w:rsidP="002F1CF1">
      <w:pPr>
        <w:spacing w:line="276" w:lineRule="auto"/>
        <w:jc w:val="both"/>
        <w:rPr>
          <w:lang w:val="fr-FR"/>
        </w:rPr>
      </w:pPr>
      <w:r w:rsidRPr="00B66B91">
        <w:rPr>
          <w:lang w:val="fr-FR"/>
        </w:rPr>
        <w:tab/>
        <w:t xml:space="preserve">- Vậy tôi chào các bạn, các bạn hãy giúp tôi nhé. </w:t>
      </w:r>
    </w:p>
    <w:p w:rsidR="00B43FBC" w:rsidRPr="005B730D" w:rsidRDefault="00B43FBC" w:rsidP="002F1CF1">
      <w:pPr>
        <w:spacing w:line="276" w:lineRule="auto"/>
        <w:ind w:firstLine="720"/>
        <w:jc w:val="both"/>
        <w:rPr>
          <w:b/>
          <w:bCs/>
          <w:lang w:val="vi-VN"/>
        </w:rPr>
      </w:pPr>
      <w:r w:rsidRPr="005B730D">
        <w:rPr>
          <w:b/>
          <w:bCs/>
          <w:lang w:val="vi-VN"/>
        </w:rPr>
        <w:t>b) Hoạt động nhận thức</w:t>
      </w:r>
    </w:p>
    <w:p w:rsidR="00B43FBC" w:rsidRPr="003929E0" w:rsidRDefault="00B43FBC" w:rsidP="002F1CF1">
      <w:pPr>
        <w:spacing w:line="276" w:lineRule="auto"/>
        <w:ind w:firstLine="426"/>
        <w:jc w:val="both"/>
        <w:rPr>
          <w:lang w:val="fr-FR"/>
        </w:rPr>
      </w:pPr>
      <w:r w:rsidRPr="003929E0">
        <w:rPr>
          <w:lang w:val="fr-FR"/>
        </w:rPr>
        <w:t xml:space="preserve">    - Cô xuất hiện: các con ơi, vừa rồi bạn ngôi nhà đã đến đây và nhờ chúng mình làm thật nhiều ngôi nhà để cho bạn ấy thật nhiều những người bạn đấy</w:t>
      </w:r>
    </w:p>
    <w:p w:rsidR="00B43FBC" w:rsidRPr="003929E0" w:rsidRDefault="00B43FBC" w:rsidP="002F1CF1">
      <w:pPr>
        <w:spacing w:line="276" w:lineRule="auto"/>
        <w:ind w:firstLine="426"/>
        <w:jc w:val="both"/>
        <w:rPr>
          <w:b/>
          <w:lang w:val="fr-FR"/>
        </w:rPr>
      </w:pPr>
      <w:r w:rsidRPr="003929E0">
        <w:rPr>
          <w:b/>
          <w:lang w:val="fr-FR"/>
        </w:rPr>
        <w:t xml:space="preserve">    *  Quan sát các ngôi nhà mẫu.</w:t>
      </w:r>
    </w:p>
    <w:p w:rsidR="00B43FBC" w:rsidRPr="003929E0" w:rsidRDefault="00B43FBC" w:rsidP="002F1CF1">
      <w:pPr>
        <w:spacing w:line="276" w:lineRule="auto"/>
        <w:ind w:firstLine="426"/>
        <w:jc w:val="both"/>
        <w:rPr>
          <w:lang w:val="fr-FR"/>
        </w:rPr>
      </w:pPr>
      <w:r w:rsidRPr="003929E0">
        <w:rPr>
          <w:lang w:val="fr-FR"/>
        </w:rPr>
        <w:t xml:space="preserve">    - Cô lần lượt đưa tranh mẫu cho trẻ nhận xét</w:t>
      </w:r>
    </w:p>
    <w:p w:rsidR="00B43FBC" w:rsidRPr="003929E0" w:rsidRDefault="00B43FBC" w:rsidP="002F1CF1">
      <w:pPr>
        <w:spacing w:line="276" w:lineRule="auto"/>
        <w:ind w:firstLine="426"/>
        <w:jc w:val="both"/>
        <w:rPr>
          <w:b/>
          <w:i/>
          <w:lang w:val="fr-FR"/>
        </w:rPr>
      </w:pPr>
      <w:r w:rsidRPr="003929E0">
        <w:rPr>
          <w:b/>
          <w:i/>
          <w:lang w:val="fr-FR"/>
        </w:rPr>
        <w:t xml:space="preserve">   + </w:t>
      </w:r>
      <w:r w:rsidRPr="00B66B91">
        <w:rPr>
          <w:b/>
          <w:i/>
          <w:lang w:val="vi-VN"/>
        </w:rPr>
        <w:t>Tranh 1: Tạo ngôi nhà làm từ bìa c</w:t>
      </w:r>
      <w:r w:rsidRPr="003929E0">
        <w:rPr>
          <w:b/>
          <w:i/>
          <w:lang w:val="fr-FR"/>
        </w:rPr>
        <w:t>ứng.</w:t>
      </w:r>
    </w:p>
    <w:p w:rsidR="00B43FBC" w:rsidRPr="00B66B91" w:rsidRDefault="00B43FBC" w:rsidP="002F1CF1">
      <w:pPr>
        <w:spacing w:line="276" w:lineRule="auto"/>
        <w:ind w:firstLine="426"/>
        <w:jc w:val="both"/>
        <w:rPr>
          <w:lang w:val="pt-BR"/>
        </w:rPr>
      </w:pPr>
      <w:r w:rsidRPr="003929E0">
        <w:rPr>
          <w:lang w:val="fr-FR"/>
        </w:rPr>
        <w:t xml:space="preserve">    </w:t>
      </w:r>
      <w:r w:rsidRPr="00B66B91">
        <w:rPr>
          <w:lang w:val="vi-VN"/>
        </w:rPr>
        <w:t>- Cô có bức gì đây?</w:t>
      </w:r>
      <w:r w:rsidRPr="00B66B91">
        <w:rPr>
          <w:lang w:val="pt-BR"/>
        </w:rPr>
        <w:t xml:space="preserve"> </w:t>
      </w:r>
    </w:p>
    <w:p w:rsidR="00B43FBC" w:rsidRPr="00B66B91" w:rsidRDefault="00B43FBC" w:rsidP="002F1CF1">
      <w:pPr>
        <w:spacing w:line="276" w:lineRule="auto"/>
        <w:ind w:firstLine="426"/>
        <w:jc w:val="both"/>
        <w:rPr>
          <w:lang w:val="vi-VN"/>
        </w:rPr>
      </w:pPr>
      <w:r w:rsidRPr="003929E0">
        <w:rPr>
          <w:lang w:val="fr-FR"/>
        </w:rPr>
        <w:t xml:space="preserve">    </w:t>
      </w:r>
      <w:r w:rsidRPr="00B66B91">
        <w:rPr>
          <w:lang w:val="vi-VN"/>
        </w:rPr>
        <w:t>-</w:t>
      </w:r>
      <w:r w:rsidRPr="00B66B91">
        <w:rPr>
          <w:lang w:val="pt-BR"/>
        </w:rPr>
        <w:t xml:space="preserve"> </w:t>
      </w:r>
      <w:r w:rsidRPr="00B66B91">
        <w:rPr>
          <w:lang w:val="vi-VN"/>
        </w:rPr>
        <w:t>Bức tranh này cô đã sử dụng các nguyên liệu gì để tạo ngôi nhà?</w:t>
      </w:r>
    </w:p>
    <w:p w:rsidR="00B43FBC" w:rsidRPr="00B66B91" w:rsidRDefault="00B43FBC" w:rsidP="002F1CF1">
      <w:pPr>
        <w:widowControl w:val="0"/>
        <w:autoSpaceDE w:val="0"/>
        <w:autoSpaceDN w:val="0"/>
        <w:adjustRightInd w:val="0"/>
        <w:spacing w:line="276" w:lineRule="auto"/>
        <w:ind w:firstLine="426"/>
        <w:jc w:val="both"/>
        <w:rPr>
          <w:lang w:val="vi-VN"/>
        </w:rPr>
      </w:pPr>
      <w:r w:rsidRPr="003929E0">
        <w:rPr>
          <w:lang w:val="fr-FR"/>
        </w:rPr>
        <w:t xml:space="preserve">    </w:t>
      </w:r>
      <w:r w:rsidRPr="00B66B91">
        <w:rPr>
          <w:lang w:val="vi-VN"/>
        </w:rPr>
        <w:t>+ Cô cho trẻ sờ bức tranh.</w:t>
      </w:r>
    </w:p>
    <w:p w:rsidR="00B43FBC" w:rsidRPr="00B66B91" w:rsidRDefault="00B43FBC" w:rsidP="002F1CF1">
      <w:pPr>
        <w:spacing w:line="276" w:lineRule="auto"/>
        <w:jc w:val="both"/>
        <w:rPr>
          <w:lang w:val="vi-VN"/>
        </w:rPr>
      </w:pPr>
      <w:r w:rsidRPr="00B66B91">
        <w:t xml:space="preserve">          - Đây là gì? Thân nhà có dạng hình gì?</w:t>
      </w:r>
      <w:r w:rsidRPr="00B66B91">
        <w:rPr>
          <w:lang w:val="vi-VN"/>
        </w:rPr>
        <w:t xml:space="preserve"> Màu gì?</w:t>
      </w:r>
    </w:p>
    <w:p w:rsidR="00B43FBC" w:rsidRPr="00B66B91" w:rsidRDefault="00B43FBC" w:rsidP="002F1CF1">
      <w:pPr>
        <w:spacing w:line="276" w:lineRule="auto"/>
        <w:ind w:firstLine="720"/>
        <w:jc w:val="both"/>
        <w:rPr>
          <w:lang w:val="vi-VN"/>
        </w:rPr>
      </w:pPr>
      <w:r w:rsidRPr="003929E0">
        <w:rPr>
          <w:lang w:val="vi-VN"/>
        </w:rPr>
        <w:t>- Mái nhà có dạng hình gì?</w:t>
      </w:r>
      <w:r w:rsidRPr="00B66B91">
        <w:rPr>
          <w:lang w:val="vi-VN"/>
        </w:rPr>
        <w:t xml:space="preserve"> Màu gì?</w:t>
      </w:r>
    </w:p>
    <w:p w:rsidR="00B43FBC" w:rsidRPr="00B66B91" w:rsidRDefault="00B43FBC" w:rsidP="002F1CF1">
      <w:pPr>
        <w:spacing w:line="276" w:lineRule="auto"/>
        <w:ind w:firstLine="720"/>
        <w:jc w:val="both"/>
        <w:rPr>
          <w:lang w:val="vi-VN"/>
        </w:rPr>
      </w:pPr>
      <w:r w:rsidRPr="003929E0">
        <w:rPr>
          <w:lang w:val="vi-VN"/>
        </w:rPr>
        <w:t>- Cửa chính có dạng hình gì? Cửa sổ thì sao?</w:t>
      </w:r>
    </w:p>
    <w:p w:rsidR="00B43FBC" w:rsidRPr="00B66B91" w:rsidRDefault="00B43FBC" w:rsidP="002F1CF1">
      <w:pPr>
        <w:widowControl w:val="0"/>
        <w:autoSpaceDE w:val="0"/>
        <w:autoSpaceDN w:val="0"/>
        <w:adjustRightInd w:val="0"/>
        <w:spacing w:line="276" w:lineRule="auto"/>
        <w:ind w:firstLine="720"/>
        <w:jc w:val="both"/>
        <w:rPr>
          <w:lang w:val="vi-VN"/>
        </w:rPr>
      </w:pPr>
      <w:r w:rsidRPr="003929E0">
        <w:rPr>
          <w:lang w:val="vi-VN"/>
        </w:rPr>
        <w:t xml:space="preserve">- </w:t>
      </w:r>
      <w:r w:rsidRPr="00B66B91">
        <w:rPr>
          <w:lang w:val="vi-VN"/>
        </w:rPr>
        <w:t>N</w:t>
      </w:r>
      <w:r w:rsidRPr="003929E0">
        <w:rPr>
          <w:lang w:val="vi-VN"/>
        </w:rPr>
        <w:t>gôi nhà này gọi là nhà gì?</w:t>
      </w:r>
    </w:p>
    <w:p w:rsidR="00B43FBC" w:rsidRPr="00B66B91" w:rsidRDefault="00B43FBC" w:rsidP="002F1CF1">
      <w:pPr>
        <w:spacing w:line="276" w:lineRule="auto"/>
        <w:ind w:firstLine="720"/>
        <w:jc w:val="both"/>
        <w:rPr>
          <w:lang w:val="vi-VN"/>
        </w:rPr>
      </w:pPr>
      <w:r w:rsidRPr="00B66B91">
        <w:rPr>
          <w:lang w:val="vi-VN"/>
        </w:rPr>
        <w:t xml:space="preserve">- Xung quanh ngôi nhà còn có gì đây? </w:t>
      </w:r>
    </w:p>
    <w:p w:rsidR="00B43FBC" w:rsidRPr="003929E0" w:rsidRDefault="00B43FBC" w:rsidP="002F1CF1">
      <w:pPr>
        <w:spacing w:line="276" w:lineRule="auto"/>
        <w:ind w:firstLine="720"/>
        <w:jc w:val="both"/>
        <w:rPr>
          <w:lang w:val="vi-VN"/>
        </w:rPr>
      </w:pPr>
      <w:r w:rsidRPr="003929E0">
        <w:rPr>
          <w:lang w:val="vi-VN"/>
        </w:rPr>
        <w:t xml:space="preserve">- Cô khái quát về kỹ năng </w:t>
      </w:r>
      <w:r w:rsidRPr="00B66B91">
        <w:rPr>
          <w:lang w:val="vi-VN"/>
        </w:rPr>
        <w:t>bóc băng dính, xếp, dán</w:t>
      </w:r>
      <w:r w:rsidRPr="003929E0">
        <w:rPr>
          <w:lang w:val="vi-VN"/>
        </w:rPr>
        <w:t>, cách sắp xếp các hình, bố cục.</w:t>
      </w:r>
    </w:p>
    <w:p w:rsidR="00B43FBC" w:rsidRPr="003929E0" w:rsidRDefault="00B43FBC" w:rsidP="002F1CF1">
      <w:pPr>
        <w:spacing w:line="276" w:lineRule="auto"/>
        <w:ind w:firstLine="720"/>
        <w:jc w:val="both"/>
        <w:rPr>
          <w:b/>
          <w:i/>
          <w:lang w:val="vi-VN"/>
        </w:rPr>
      </w:pPr>
      <w:r w:rsidRPr="003929E0">
        <w:rPr>
          <w:b/>
          <w:i/>
          <w:lang w:val="vi-VN"/>
        </w:rPr>
        <w:t xml:space="preserve">* </w:t>
      </w:r>
      <w:r w:rsidRPr="00B66B91">
        <w:rPr>
          <w:b/>
          <w:i/>
          <w:lang w:val="vi-VN"/>
        </w:rPr>
        <w:t xml:space="preserve">Tranh 2: Tạo ngôi nhà làm từ </w:t>
      </w:r>
      <w:r w:rsidRPr="003929E0">
        <w:rPr>
          <w:b/>
          <w:i/>
          <w:lang w:val="vi-VN"/>
        </w:rPr>
        <w:t>que kem</w:t>
      </w:r>
    </w:p>
    <w:p w:rsidR="00B43FBC" w:rsidRPr="00B66B91" w:rsidRDefault="00B43FBC" w:rsidP="002F1CF1">
      <w:pPr>
        <w:spacing w:line="276" w:lineRule="auto"/>
        <w:ind w:firstLine="720"/>
        <w:jc w:val="both"/>
        <w:rPr>
          <w:lang w:val="vi-VN"/>
        </w:rPr>
      </w:pPr>
      <w:r w:rsidRPr="003929E0">
        <w:rPr>
          <w:lang w:val="vi-VN"/>
        </w:rPr>
        <w:t xml:space="preserve">- Các con cùng xem cô có </w:t>
      </w:r>
      <w:r w:rsidRPr="00B66B91">
        <w:rPr>
          <w:lang w:val="vi-VN"/>
        </w:rPr>
        <w:t>bức tranh gì nữa nào”</w:t>
      </w:r>
    </w:p>
    <w:p w:rsidR="00B43FBC" w:rsidRPr="00B66B91" w:rsidRDefault="00B43FBC" w:rsidP="002F1CF1">
      <w:pPr>
        <w:spacing w:line="276" w:lineRule="auto"/>
        <w:ind w:firstLine="720"/>
        <w:rPr>
          <w:lang w:val="vi-VN"/>
        </w:rPr>
      </w:pPr>
      <w:r w:rsidRPr="003929E0">
        <w:rPr>
          <w:bCs/>
          <w:lang w:val="vi-VN"/>
        </w:rPr>
        <w:t>- </w:t>
      </w:r>
      <w:r w:rsidRPr="003929E0">
        <w:rPr>
          <w:lang w:val="vi-VN"/>
        </w:rPr>
        <w:t xml:space="preserve">Ai có nhận xét </w:t>
      </w:r>
      <w:r w:rsidRPr="00B66B91">
        <w:rPr>
          <w:lang w:val="vi-VN"/>
        </w:rPr>
        <w:t>gì về bức tranh này”</w:t>
      </w:r>
    </w:p>
    <w:p w:rsidR="00B43FBC" w:rsidRPr="003929E0" w:rsidRDefault="00B43FBC" w:rsidP="002F1CF1">
      <w:pPr>
        <w:widowControl w:val="0"/>
        <w:autoSpaceDE w:val="0"/>
        <w:autoSpaceDN w:val="0"/>
        <w:adjustRightInd w:val="0"/>
        <w:spacing w:line="276" w:lineRule="auto"/>
        <w:ind w:firstLine="720"/>
        <w:jc w:val="both"/>
        <w:rPr>
          <w:lang w:val="vi-VN"/>
        </w:rPr>
      </w:pPr>
      <w:r w:rsidRPr="003929E0">
        <w:rPr>
          <w:lang w:val="vi-VN"/>
        </w:rPr>
        <w:t xml:space="preserve">- Cô đã </w:t>
      </w:r>
      <w:r w:rsidRPr="00B66B91">
        <w:rPr>
          <w:lang w:val="vi-VN"/>
        </w:rPr>
        <w:t>dùng nguyên liệu gì để tạo ngôi nhà?</w:t>
      </w:r>
    </w:p>
    <w:p w:rsidR="00B43FBC" w:rsidRPr="00B66B91" w:rsidRDefault="00B43FBC" w:rsidP="002F1CF1">
      <w:pPr>
        <w:spacing w:line="276" w:lineRule="auto"/>
        <w:ind w:firstLine="720"/>
        <w:jc w:val="both"/>
        <w:rPr>
          <w:lang w:val="vi-VN"/>
        </w:rPr>
      </w:pPr>
      <w:r w:rsidRPr="00B66B91">
        <w:rPr>
          <w:lang w:val="vi-VN"/>
        </w:rPr>
        <w:t>+ Cho trẻ sờ.</w:t>
      </w:r>
    </w:p>
    <w:p w:rsidR="00B43FBC" w:rsidRPr="00B66B91" w:rsidRDefault="00B43FBC" w:rsidP="002F1CF1">
      <w:pPr>
        <w:spacing w:line="276" w:lineRule="auto"/>
        <w:ind w:firstLine="720"/>
        <w:jc w:val="both"/>
        <w:rPr>
          <w:lang w:val="vi-VN"/>
        </w:rPr>
      </w:pPr>
      <w:r w:rsidRPr="00B66B91">
        <w:rPr>
          <w:lang w:val="vi-VN"/>
        </w:rPr>
        <w:t xml:space="preserve">- </w:t>
      </w:r>
      <w:r w:rsidRPr="003929E0">
        <w:rPr>
          <w:lang w:val="vi-VN"/>
        </w:rPr>
        <w:t>Thân nhà có dạng hình gì?</w:t>
      </w:r>
      <w:r w:rsidRPr="00B66B91">
        <w:rPr>
          <w:lang w:val="vi-VN"/>
        </w:rPr>
        <w:t xml:space="preserve"> Cô sử dụng ống mút màu gì?</w:t>
      </w:r>
    </w:p>
    <w:p w:rsidR="00B43FBC" w:rsidRPr="00B66B91" w:rsidRDefault="00B43FBC" w:rsidP="002F1CF1">
      <w:pPr>
        <w:spacing w:line="276" w:lineRule="auto"/>
        <w:ind w:firstLine="720"/>
        <w:jc w:val="both"/>
        <w:rPr>
          <w:lang w:val="vi-VN"/>
        </w:rPr>
      </w:pPr>
      <w:r w:rsidRPr="003929E0">
        <w:rPr>
          <w:lang w:val="vi-VN"/>
        </w:rPr>
        <w:t>- Mái nhà có dạng hình gì?</w:t>
      </w:r>
      <w:r w:rsidRPr="00B66B91">
        <w:rPr>
          <w:lang w:val="vi-VN"/>
        </w:rPr>
        <w:t xml:space="preserve"> Màu gì?</w:t>
      </w:r>
    </w:p>
    <w:p w:rsidR="00B43FBC" w:rsidRPr="00B66B91" w:rsidRDefault="00B43FBC" w:rsidP="002F1CF1">
      <w:pPr>
        <w:spacing w:line="276" w:lineRule="auto"/>
        <w:ind w:firstLine="720"/>
        <w:jc w:val="both"/>
        <w:rPr>
          <w:lang w:val="vi-VN"/>
        </w:rPr>
      </w:pPr>
      <w:r w:rsidRPr="003929E0">
        <w:rPr>
          <w:lang w:val="vi-VN"/>
        </w:rPr>
        <w:t>- Cửa chính có dạng hình gì? Cửa sổ thì sao?</w:t>
      </w:r>
      <w:r w:rsidRPr="00B66B91">
        <w:rPr>
          <w:lang w:val="vi-VN"/>
        </w:rPr>
        <w:t xml:space="preserve"> Cô sử dụng nguyên liệu gì?</w:t>
      </w:r>
    </w:p>
    <w:p w:rsidR="00B43FBC" w:rsidRPr="00B66B91" w:rsidRDefault="00B43FBC" w:rsidP="002F1CF1">
      <w:pPr>
        <w:spacing w:line="276" w:lineRule="auto"/>
        <w:ind w:firstLine="720"/>
        <w:jc w:val="both"/>
        <w:rPr>
          <w:lang w:val="vi-VN"/>
        </w:rPr>
      </w:pPr>
      <w:r w:rsidRPr="003929E0">
        <w:rPr>
          <w:lang w:val="vi-VN"/>
        </w:rPr>
        <w:t>+ Cô khái quát:</w:t>
      </w:r>
      <w:r w:rsidRPr="00B66B91">
        <w:rPr>
          <w:lang w:val="vi-VN"/>
        </w:rPr>
        <w:t xml:space="preserve"> Cô đã sử dụng </w:t>
      </w:r>
      <w:r w:rsidRPr="003929E0">
        <w:rPr>
          <w:lang w:val="vi-VN"/>
        </w:rPr>
        <w:t>que kem màu vàng để tạo dựng khung ngôi nhà</w:t>
      </w:r>
      <w:r w:rsidRPr="00B66B91">
        <w:rPr>
          <w:lang w:val="vi-VN"/>
        </w:rPr>
        <w:t xml:space="preserve">. </w:t>
      </w:r>
      <w:r w:rsidRPr="003929E0">
        <w:rPr>
          <w:lang w:val="vi-VN"/>
        </w:rPr>
        <w:t xml:space="preserve">Sau đó cô xếp cạnh các que kem sát nhau theo chiều thẳng đứng để ngôi nhà đẹp hơn. Muốn giữ que kem cố định </w:t>
      </w:r>
      <w:r w:rsidRPr="00B66B91">
        <w:rPr>
          <w:lang w:val="vi-VN"/>
        </w:rPr>
        <w:t>chắc chắn thì cô đã dùng băng dính 2 mặt để dán đấy.</w:t>
      </w:r>
    </w:p>
    <w:p w:rsidR="00B43FBC" w:rsidRPr="003929E0" w:rsidRDefault="00B43FBC" w:rsidP="002F1CF1">
      <w:pPr>
        <w:spacing w:line="276" w:lineRule="auto"/>
        <w:ind w:firstLine="720"/>
        <w:jc w:val="both"/>
        <w:rPr>
          <w:lang w:val="vi-VN"/>
        </w:rPr>
      </w:pPr>
      <w:r w:rsidRPr="003929E0">
        <w:rPr>
          <w:lang w:val="vi-VN"/>
        </w:rPr>
        <w:t xml:space="preserve">- Để ngôi nhà thêm đẹp thì mình còn làm gì nữa? </w:t>
      </w:r>
    </w:p>
    <w:p w:rsidR="00B43FBC" w:rsidRPr="003929E0" w:rsidRDefault="00B43FBC" w:rsidP="002F1CF1">
      <w:pPr>
        <w:spacing w:line="276" w:lineRule="auto"/>
        <w:ind w:firstLine="720"/>
        <w:jc w:val="both"/>
        <w:rPr>
          <w:b/>
          <w:i/>
          <w:lang w:val="vi-VN"/>
        </w:rPr>
      </w:pPr>
      <w:r w:rsidRPr="003929E0">
        <w:rPr>
          <w:b/>
          <w:i/>
          <w:lang w:val="vi-VN"/>
        </w:rPr>
        <w:t xml:space="preserve">* </w:t>
      </w:r>
      <w:r w:rsidRPr="00B66B91">
        <w:rPr>
          <w:b/>
          <w:i/>
          <w:lang w:val="vi-VN"/>
        </w:rPr>
        <w:t xml:space="preserve">Tranh 3: Tạo </w:t>
      </w:r>
      <w:r w:rsidRPr="003929E0">
        <w:rPr>
          <w:b/>
          <w:i/>
          <w:lang w:val="vi-VN"/>
        </w:rPr>
        <w:t xml:space="preserve">dựng </w:t>
      </w:r>
      <w:r w:rsidRPr="00B66B91">
        <w:rPr>
          <w:b/>
          <w:i/>
          <w:lang w:val="vi-VN"/>
        </w:rPr>
        <w:t xml:space="preserve">ngôi nhà </w:t>
      </w:r>
      <w:r w:rsidRPr="003929E0">
        <w:rPr>
          <w:b/>
          <w:i/>
          <w:lang w:val="vi-VN"/>
        </w:rPr>
        <w:t>từ ống hút</w:t>
      </w:r>
    </w:p>
    <w:p w:rsidR="00B43FBC" w:rsidRPr="00B66B91" w:rsidRDefault="00B43FBC" w:rsidP="002F1CF1">
      <w:pPr>
        <w:spacing w:line="276" w:lineRule="auto"/>
        <w:ind w:firstLine="720"/>
        <w:jc w:val="both"/>
        <w:rPr>
          <w:lang w:val="pt-BR"/>
        </w:rPr>
      </w:pPr>
      <w:r w:rsidRPr="00B66B91">
        <w:rPr>
          <w:lang w:val="pt-BR"/>
        </w:rPr>
        <w:t>+ Cô cho trẻ sờ?</w:t>
      </w:r>
    </w:p>
    <w:p w:rsidR="00B43FBC" w:rsidRPr="00B66B91" w:rsidRDefault="00B43FBC" w:rsidP="002F1CF1">
      <w:pPr>
        <w:spacing w:line="276" w:lineRule="auto"/>
        <w:ind w:firstLine="720"/>
        <w:jc w:val="both"/>
        <w:rPr>
          <w:lang w:val="pt-BR"/>
        </w:rPr>
      </w:pPr>
      <w:r w:rsidRPr="00B66B91">
        <w:rPr>
          <w:lang w:val="pt-BR"/>
        </w:rPr>
        <w:t xml:space="preserve">- Bức tranh </w:t>
      </w:r>
      <w:r w:rsidRPr="00B66B91">
        <w:rPr>
          <w:lang w:val="vi-VN"/>
        </w:rPr>
        <w:t>này</w:t>
      </w:r>
      <w:r w:rsidRPr="00B66B91">
        <w:rPr>
          <w:lang w:val="pt-BR"/>
        </w:rPr>
        <w:t xml:space="preserve"> cô tạo ngôi nhà bằng nguyên liệu gì?</w:t>
      </w:r>
    </w:p>
    <w:p w:rsidR="00B43FBC" w:rsidRPr="00B66B91" w:rsidRDefault="00B43FBC" w:rsidP="002F1CF1">
      <w:pPr>
        <w:spacing w:line="276" w:lineRule="auto"/>
        <w:ind w:firstLine="720"/>
        <w:jc w:val="both"/>
        <w:rPr>
          <w:lang w:val="pt-BR"/>
        </w:rPr>
      </w:pPr>
      <w:r w:rsidRPr="00B66B91">
        <w:rPr>
          <w:lang w:val="pt-BR"/>
        </w:rPr>
        <w:t>- Mái nhà được cô tạo từ nguyện liệu gì?</w:t>
      </w:r>
    </w:p>
    <w:p w:rsidR="00B43FBC" w:rsidRPr="00B66B91" w:rsidRDefault="00B43FBC" w:rsidP="002F1CF1">
      <w:pPr>
        <w:spacing w:line="276" w:lineRule="auto"/>
        <w:ind w:firstLine="720"/>
        <w:jc w:val="both"/>
        <w:rPr>
          <w:lang w:val="pt-BR"/>
        </w:rPr>
      </w:pPr>
      <w:r w:rsidRPr="00B66B91">
        <w:rPr>
          <w:lang w:val="pt-BR"/>
        </w:rPr>
        <w:t>- Thân nhà và cửa thì sao?</w:t>
      </w:r>
    </w:p>
    <w:p w:rsidR="00B43FBC" w:rsidRPr="00B66B91" w:rsidRDefault="00B43FBC" w:rsidP="002F1CF1">
      <w:pPr>
        <w:spacing w:line="276" w:lineRule="auto"/>
        <w:ind w:firstLine="720"/>
        <w:jc w:val="both"/>
        <w:rPr>
          <w:lang w:val="pt-BR"/>
        </w:rPr>
      </w:pPr>
      <w:r w:rsidRPr="00B66B91">
        <w:rPr>
          <w:lang w:val="pt-BR"/>
        </w:rPr>
        <w:t>- Chúng mình thấy bức tranh có đẹp không?</w:t>
      </w:r>
    </w:p>
    <w:p w:rsidR="00B43FBC" w:rsidRPr="003929E0" w:rsidRDefault="00B43FBC" w:rsidP="002F1CF1">
      <w:pPr>
        <w:spacing w:line="276" w:lineRule="auto"/>
        <w:ind w:firstLine="720"/>
        <w:jc w:val="both"/>
        <w:rPr>
          <w:lang w:val="pt-BR"/>
        </w:rPr>
      </w:pPr>
      <w:r w:rsidRPr="00B66B91">
        <w:rPr>
          <w:lang w:val="pt-BR"/>
        </w:rPr>
        <w:t xml:space="preserve">+ Cô khái quát: Đây là bức tranh ngôi nhà được tạo dựng từ </w:t>
      </w:r>
      <w:r>
        <w:rPr>
          <w:lang w:val="pt-BR"/>
        </w:rPr>
        <w:t>ống hút, các ống hút màu vàng được xếp tạo thành khung ngôi nhà, ống hút đỏ được xếp thành mái nhà, cô còn tạo cửa ra vào từ xốp màu xanh.</w:t>
      </w:r>
    </w:p>
    <w:p w:rsidR="00B43FBC" w:rsidRPr="00B66B91" w:rsidRDefault="00B43FBC" w:rsidP="002F1CF1">
      <w:pPr>
        <w:spacing w:line="276" w:lineRule="auto"/>
        <w:ind w:firstLine="720"/>
        <w:jc w:val="both"/>
        <w:rPr>
          <w:lang w:val="pt-BR"/>
        </w:rPr>
      </w:pPr>
      <w:r w:rsidRPr="00B66B91">
        <w:rPr>
          <w:lang w:val="pt-BR"/>
        </w:rPr>
        <w:t>- Cô cho trẻ so sánh 3 bức tranh.</w:t>
      </w:r>
    </w:p>
    <w:p w:rsidR="00B43FBC" w:rsidRPr="003929E0" w:rsidRDefault="00B43FBC" w:rsidP="002F1CF1">
      <w:pPr>
        <w:spacing w:line="276" w:lineRule="auto"/>
        <w:ind w:firstLine="720"/>
        <w:rPr>
          <w:lang w:val="pt-BR"/>
        </w:rPr>
      </w:pPr>
      <w:r w:rsidRPr="003929E0">
        <w:rPr>
          <w:lang w:val="pt-BR"/>
        </w:rPr>
        <w:t>- Hỏi trẻ ý tưởng trẻ ?</w:t>
      </w:r>
    </w:p>
    <w:p w:rsidR="00B43FBC" w:rsidRPr="003929E0" w:rsidRDefault="00B43FBC" w:rsidP="002F1CF1">
      <w:pPr>
        <w:spacing w:line="276" w:lineRule="auto"/>
        <w:ind w:firstLine="720"/>
        <w:rPr>
          <w:lang w:val="pt-BR"/>
        </w:rPr>
      </w:pPr>
      <w:r w:rsidRPr="003929E0">
        <w:rPr>
          <w:lang w:val="pt-BR"/>
        </w:rPr>
        <w:t>+ Con</w:t>
      </w:r>
      <w:r w:rsidRPr="00B66B91">
        <w:rPr>
          <w:lang w:val="vi-VN"/>
        </w:rPr>
        <w:t xml:space="preserve"> </w:t>
      </w:r>
      <w:r w:rsidRPr="003929E0">
        <w:rPr>
          <w:lang w:val="pt-BR"/>
        </w:rPr>
        <w:t xml:space="preserve">sẽ tạo ngôi nhà </w:t>
      </w:r>
      <w:r w:rsidRPr="00B66B91">
        <w:rPr>
          <w:lang w:val="vi-VN"/>
        </w:rPr>
        <w:t xml:space="preserve">của mình như thế nào? </w:t>
      </w:r>
      <w:r w:rsidRPr="003929E0">
        <w:rPr>
          <w:lang w:val="pt-BR"/>
        </w:rPr>
        <w:t xml:space="preserve"> </w:t>
      </w:r>
      <w:r w:rsidRPr="00B66B91">
        <w:rPr>
          <w:lang w:val="vi-VN"/>
        </w:rPr>
        <w:t>T</w:t>
      </w:r>
      <w:r w:rsidRPr="003929E0">
        <w:rPr>
          <w:lang w:val="pt-BR"/>
        </w:rPr>
        <w:t>rang trí bằng những nguyên vật liệu gì?</w:t>
      </w:r>
    </w:p>
    <w:p w:rsidR="00B43FBC" w:rsidRPr="003929E0" w:rsidRDefault="00B43FBC" w:rsidP="002F1CF1">
      <w:pPr>
        <w:spacing w:line="276" w:lineRule="auto"/>
        <w:ind w:firstLine="720"/>
        <w:rPr>
          <w:lang w:val="pt-BR"/>
        </w:rPr>
      </w:pPr>
      <w:r w:rsidRPr="003929E0">
        <w:rPr>
          <w:lang w:val="pt-BR"/>
        </w:rPr>
        <w:t>+ Ai có ý tưởng  giống bạn ?</w:t>
      </w:r>
    </w:p>
    <w:p w:rsidR="00B43FBC" w:rsidRPr="003929E0" w:rsidRDefault="00B43FBC" w:rsidP="002F1CF1">
      <w:pPr>
        <w:spacing w:line="276" w:lineRule="auto"/>
        <w:ind w:firstLine="720"/>
        <w:rPr>
          <w:lang w:val="pt-BR"/>
        </w:rPr>
      </w:pPr>
      <w:r w:rsidRPr="003929E0">
        <w:rPr>
          <w:lang w:val="pt-BR"/>
        </w:rPr>
        <w:t>+ Vậy khi thực hiện con sẽ thỏa sức sáng tạo theo ý mình nhé.</w:t>
      </w:r>
    </w:p>
    <w:p w:rsidR="00B43FBC" w:rsidRPr="00B66B91" w:rsidRDefault="00B43FBC" w:rsidP="002F1CF1">
      <w:pPr>
        <w:spacing w:line="276" w:lineRule="auto"/>
        <w:ind w:firstLine="720"/>
        <w:jc w:val="both"/>
        <w:rPr>
          <w:b/>
          <w:bCs/>
          <w:lang w:val="pt-BR"/>
        </w:rPr>
      </w:pPr>
      <w:r w:rsidRPr="00B66B91">
        <w:rPr>
          <w:b/>
          <w:bCs/>
          <w:lang w:val="pt-BR"/>
        </w:rPr>
        <w:t>* Trẻ thực hiện</w:t>
      </w:r>
    </w:p>
    <w:p w:rsidR="00B43FBC" w:rsidRPr="003929E0" w:rsidRDefault="00B43FBC" w:rsidP="002F1CF1">
      <w:pPr>
        <w:spacing w:line="276" w:lineRule="auto"/>
        <w:ind w:firstLine="720"/>
        <w:jc w:val="both"/>
        <w:rPr>
          <w:lang w:val="pt-BR"/>
        </w:rPr>
      </w:pPr>
      <w:r w:rsidRPr="003929E0">
        <w:rPr>
          <w:lang w:val="pt-BR"/>
        </w:rPr>
        <w:t xml:space="preserve">- Cô cho trẻ nhẹ nhàng về chỗ </w:t>
      </w:r>
    </w:p>
    <w:p w:rsidR="00B43FBC" w:rsidRPr="003929E0" w:rsidRDefault="00B43FBC" w:rsidP="002F1CF1">
      <w:pPr>
        <w:widowControl w:val="0"/>
        <w:spacing w:line="276" w:lineRule="auto"/>
        <w:ind w:firstLine="720"/>
        <w:jc w:val="both"/>
        <w:rPr>
          <w:iCs/>
          <w:lang w:val="pt-BR"/>
        </w:rPr>
      </w:pPr>
      <w:r w:rsidRPr="003929E0">
        <w:rPr>
          <w:iCs/>
          <w:lang w:val="pt-BR"/>
        </w:rPr>
        <w:t>- Cô cất tranh cho trẻ thực hiện dưới nền nhạc.</w:t>
      </w:r>
    </w:p>
    <w:p w:rsidR="00B43FBC" w:rsidRPr="003929E0" w:rsidRDefault="00B43FBC" w:rsidP="002F1CF1">
      <w:pPr>
        <w:widowControl w:val="0"/>
        <w:spacing w:line="276" w:lineRule="auto"/>
        <w:ind w:firstLine="720"/>
        <w:jc w:val="both"/>
        <w:rPr>
          <w:iCs/>
          <w:lang w:val="pt-BR"/>
        </w:rPr>
      </w:pPr>
      <w:r w:rsidRPr="003929E0">
        <w:rPr>
          <w:iCs/>
          <w:lang w:val="pt-BR"/>
        </w:rPr>
        <w:t>- Cô nhắc nhở trẻ tư thế ngồi,...</w:t>
      </w:r>
    </w:p>
    <w:p w:rsidR="00B43FBC" w:rsidRPr="003929E0" w:rsidRDefault="00B43FBC" w:rsidP="002F1CF1">
      <w:pPr>
        <w:widowControl w:val="0"/>
        <w:tabs>
          <w:tab w:val="left" w:pos="1410"/>
        </w:tabs>
        <w:spacing w:line="276" w:lineRule="auto"/>
        <w:jc w:val="both"/>
        <w:rPr>
          <w:lang w:val="pt-BR"/>
        </w:rPr>
      </w:pPr>
      <w:r w:rsidRPr="003929E0">
        <w:rPr>
          <w:lang w:val="pt-BR"/>
        </w:rPr>
        <w:t xml:space="preserve">          - Trong khi trẻ làm cô hỏi trẻ:</w:t>
      </w:r>
    </w:p>
    <w:p w:rsidR="00B43FBC" w:rsidRPr="003929E0" w:rsidRDefault="00B43FBC" w:rsidP="002F1CF1">
      <w:pPr>
        <w:widowControl w:val="0"/>
        <w:tabs>
          <w:tab w:val="left" w:pos="1410"/>
        </w:tabs>
        <w:spacing w:line="276" w:lineRule="auto"/>
        <w:jc w:val="both"/>
        <w:rPr>
          <w:lang w:val="pt-BR"/>
        </w:rPr>
      </w:pPr>
      <w:r w:rsidRPr="003929E0">
        <w:rPr>
          <w:lang w:val="pt-BR"/>
        </w:rPr>
        <w:t xml:space="preserve">          + Con đang làm gì?</w:t>
      </w:r>
    </w:p>
    <w:p w:rsidR="00B43FBC" w:rsidRPr="00B66B91" w:rsidRDefault="00B43FBC" w:rsidP="002F1CF1">
      <w:pPr>
        <w:widowControl w:val="0"/>
        <w:spacing w:line="276" w:lineRule="auto"/>
        <w:jc w:val="both"/>
        <w:rPr>
          <w:lang w:val="pt-BR"/>
        </w:rPr>
      </w:pPr>
      <w:r w:rsidRPr="00B66B91">
        <w:rPr>
          <w:lang w:val="pt-BR"/>
        </w:rPr>
        <w:t xml:space="preserve">          + Con tạo ngôi nhà từ nguyên liệu gì?con làm như thế nào</w:t>
      </w:r>
      <w:r w:rsidRPr="00B66B91">
        <w:rPr>
          <w:bCs/>
          <w:lang w:val="pt-BR"/>
        </w:rPr>
        <w:t>?</w:t>
      </w:r>
    </w:p>
    <w:p w:rsidR="00B43FBC" w:rsidRPr="00B66B91" w:rsidRDefault="00B43FBC" w:rsidP="002F1CF1">
      <w:pPr>
        <w:spacing w:line="276" w:lineRule="auto"/>
        <w:ind w:firstLine="720"/>
        <w:jc w:val="both"/>
        <w:rPr>
          <w:lang w:val="pt-BR"/>
        </w:rPr>
      </w:pPr>
      <w:r w:rsidRPr="00B66B91">
        <w:rPr>
          <w:lang w:val="pt-BR"/>
        </w:rPr>
        <w:t>- Trẻ thực hiện, cô nhẹ nhàng bao quát lớp động viên, khuyến khích và nhắc nhở trẻ thực hiện, khuyến khích trẻ sáng tạo.</w:t>
      </w:r>
    </w:p>
    <w:p w:rsidR="00B43FBC" w:rsidRPr="003929E0" w:rsidRDefault="00B43FBC" w:rsidP="002F1CF1">
      <w:pPr>
        <w:shd w:val="clear" w:color="auto" w:fill="FFFFFF"/>
        <w:spacing w:line="276" w:lineRule="auto"/>
        <w:ind w:firstLine="720"/>
        <w:jc w:val="both"/>
        <w:rPr>
          <w:b/>
          <w:color w:val="000000"/>
          <w:lang w:val="pt-BR"/>
        </w:rPr>
      </w:pPr>
      <w:r w:rsidRPr="003929E0">
        <w:rPr>
          <w:b/>
          <w:bCs/>
          <w:color w:val="000000"/>
          <w:lang w:val="pt-BR"/>
        </w:rPr>
        <w:t>* Hoạt động 4</w:t>
      </w:r>
      <w:r w:rsidRPr="003929E0">
        <w:rPr>
          <w:b/>
          <w:color w:val="000000"/>
          <w:lang w:val="pt-BR"/>
        </w:rPr>
        <w:t>: Trưng bày và nhận xét sản phẩm.</w:t>
      </w:r>
    </w:p>
    <w:p w:rsidR="00B43FBC" w:rsidRPr="00B66B91" w:rsidRDefault="00B43FBC" w:rsidP="002F1CF1">
      <w:pPr>
        <w:tabs>
          <w:tab w:val="left" w:pos="4095"/>
        </w:tabs>
        <w:spacing w:line="276" w:lineRule="auto"/>
        <w:jc w:val="both"/>
        <w:rPr>
          <w:lang w:val="pt-BR"/>
        </w:rPr>
      </w:pPr>
      <w:r w:rsidRPr="00B66B91">
        <w:rPr>
          <w:lang w:val="pt-BR"/>
        </w:rPr>
        <w:t xml:space="preserve">           - Cô cho trẻ trưng bày và nhận xét sản phẩm của nhau, tìm ra sản phẩm đẹp.</w:t>
      </w:r>
    </w:p>
    <w:p w:rsidR="00B43FBC" w:rsidRPr="00B66B91" w:rsidRDefault="00B43FBC" w:rsidP="002F1CF1">
      <w:pPr>
        <w:tabs>
          <w:tab w:val="left" w:pos="4095"/>
        </w:tabs>
        <w:spacing w:line="276" w:lineRule="auto"/>
        <w:jc w:val="both"/>
        <w:rPr>
          <w:lang w:val="pt-BR"/>
        </w:rPr>
      </w:pPr>
      <w:r w:rsidRPr="00B66B91">
        <w:rPr>
          <w:lang w:val="pt-BR"/>
        </w:rPr>
        <w:t xml:space="preserve">          - Cô nhận xét chung, động viên tuyên dương trẻ kịp thời.</w:t>
      </w:r>
    </w:p>
    <w:p w:rsidR="00B43FBC" w:rsidRPr="002C242C" w:rsidRDefault="00B43FBC" w:rsidP="002F1CF1">
      <w:pPr>
        <w:spacing w:line="276" w:lineRule="auto"/>
        <w:ind w:firstLine="426"/>
        <w:jc w:val="both"/>
        <w:rPr>
          <w:b/>
          <w:color w:val="000000"/>
          <w:lang w:val="it-IT"/>
        </w:rPr>
      </w:pPr>
      <w:r>
        <w:rPr>
          <w:b/>
          <w:color w:val="000000"/>
          <w:lang w:val="it-IT"/>
        </w:rPr>
        <w:t xml:space="preserve">    </w:t>
      </w:r>
      <w:r w:rsidRPr="002C242C">
        <w:rPr>
          <w:b/>
          <w:color w:val="000000"/>
          <w:lang w:val="it-IT"/>
        </w:rPr>
        <w:t>c. Kết thúc</w:t>
      </w:r>
    </w:p>
    <w:p w:rsidR="00B43FBC" w:rsidRDefault="00B43FBC" w:rsidP="002F1CF1">
      <w:pPr>
        <w:spacing w:line="276" w:lineRule="auto"/>
        <w:ind w:firstLine="426"/>
        <w:jc w:val="both"/>
        <w:rPr>
          <w:color w:val="000000"/>
          <w:lang w:val="it-IT"/>
        </w:rPr>
      </w:pPr>
      <w:r w:rsidRPr="002C242C">
        <w:rPr>
          <w:color w:val="000000"/>
          <w:lang w:val="it-IT"/>
        </w:rPr>
        <w:t xml:space="preserve">    - Cô cùng trẻ hát và vận động bài hát “Nhà của tôi” và cho trẻ dọn dẹp, cất đồ dùng học tập.</w:t>
      </w:r>
    </w:p>
    <w:p w:rsidR="00B43FBC" w:rsidRPr="002F1CF1" w:rsidRDefault="00B43FBC">
      <w:pPr>
        <w:rPr>
          <w:lang w:val="it-IT"/>
        </w:rPr>
      </w:pPr>
    </w:p>
    <w:sectPr w:rsidR="00B43FBC" w:rsidRPr="002F1CF1" w:rsidSect="0080006D">
      <w:pgSz w:w="11907" w:h="16840" w:code="9"/>
      <w:pgMar w:top="1134" w:right="851" w:bottom="1134" w:left="1701" w:header="720" w:footer="72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CF1"/>
    <w:rsid w:val="000539FA"/>
    <w:rsid w:val="00094611"/>
    <w:rsid w:val="00201180"/>
    <w:rsid w:val="002C242C"/>
    <w:rsid w:val="002F1CF1"/>
    <w:rsid w:val="003929E0"/>
    <w:rsid w:val="0046734C"/>
    <w:rsid w:val="004D112F"/>
    <w:rsid w:val="005B730D"/>
    <w:rsid w:val="00746442"/>
    <w:rsid w:val="007979F9"/>
    <w:rsid w:val="007A1E9B"/>
    <w:rsid w:val="0080006D"/>
    <w:rsid w:val="008B5660"/>
    <w:rsid w:val="00A1581F"/>
    <w:rsid w:val="00B43FBC"/>
    <w:rsid w:val="00B66B91"/>
    <w:rsid w:val="00B85090"/>
    <w:rsid w:val="00E273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CF1"/>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631</Words>
  <Characters>3599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win7</cp:lastModifiedBy>
  <cp:revision>2</cp:revision>
  <dcterms:created xsi:type="dcterms:W3CDTF">2022-12-19T02:20:00Z</dcterms:created>
  <dcterms:modified xsi:type="dcterms:W3CDTF">2023-05-05T14:12:00Z</dcterms:modified>
</cp:coreProperties>
</file>