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5779" w:rsidRPr="00811467" w:rsidRDefault="00535779" w:rsidP="000E7E3A">
      <w:pPr>
        <w:jc w:val="center"/>
        <w:rPr>
          <w:b/>
          <w:sz w:val="28"/>
          <w:szCs w:val="28"/>
        </w:rPr>
      </w:pPr>
      <w:r>
        <w:rPr>
          <w:b/>
          <w:sz w:val="28"/>
          <w:szCs w:val="28"/>
        </w:rPr>
        <w:t>Chủ đề: HIỆN TƯỢNG TỰ NHIÊN</w:t>
      </w:r>
    </w:p>
    <w:p w:rsidR="00535779" w:rsidRPr="00811467" w:rsidRDefault="00535779" w:rsidP="000E7E3A">
      <w:pPr>
        <w:jc w:val="center"/>
        <w:rPr>
          <w:b/>
          <w:sz w:val="28"/>
          <w:szCs w:val="28"/>
        </w:rPr>
      </w:pPr>
      <w:r>
        <w:rPr>
          <w:b/>
          <w:sz w:val="28"/>
          <w:szCs w:val="28"/>
        </w:rPr>
        <w:t>Hoạt động</w:t>
      </w:r>
      <w:r w:rsidRPr="00811467">
        <w:rPr>
          <w:b/>
          <w:sz w:val="28"/>
          <w:szCs w:val="28"/>
        </w:rPr>
        <w:t>: T</w:t>
      </w:r>
      <w:r>
        <w:rPr>
          <w:b/>
          <w:sz w:val="28"/>
          <w:szCs w:val="28"/>
        </w:rPr>
        <w:t>HỂ DỤC</w:t>
      </w:r>
    </w:p>
    <w:p w:rsidR="00535779" w:rsidRPr="00811467" w:rsidRDefault="00535779" w:rsidP="000E7E3A">
      <w:pPr>
        <w:jc w:val="center"/>
        <w:rPr>
          <w:b/>
          <w:sz w:val="28"/>
          <w:szCs w:val="28"/>
        </w:rPr>
      </w:pPr>
      <w:r w:rsidRPr="00811467">
        <w:rPr>
          <w:b/>
          <w:sz w:val="28"/>
          <w:szCs w:val="28"/>
        </w:rPr>
        <w:t>Đề tài:</w:t>
      </w:r>
      <w:r w:rsidRPr="00811467">
        <w:rPr>
          <w:sz w:val="28"/>
          <w:szCs w:val="28"/>
        </w:rPr>
        <w:t xml:space="preserve"> </w:t>
      </w:r>
      <w:r w:rsidRPr="00811467">
        <w:rPr>
          <w:b/>
          <w:sz w:val="28"/>
          <w:szCs w:val="28"/>
        </w:rPr>
        <w:t>Bật qua vật cản</w:t>
      </w:r>
      <w:r>
        <w:rPr>
          <w:b/>
          <w:sz w:val="28"/>
          <w:szCs w:val="28"/>
        </w:rPr>
        <w:t xml:space="preserve"> cao 15 cm</w:t>
      </w:r>
    </w:p>
    <w:p w:rsidR="00535779" w:rsidRPr="00811467" w:rsidRDefault="00535779" w:rsidP="000E7E3A">
      <w:pPr>
        <w:jc w:val="center"/>
        <w:rPr>
          <w:b/>
          <w:sz w:val="28"/>
          <w:szCs w:val="28"/>
        </w:rPr>
      </w:pPr>
      <w:r w:rsidRPr="00811467">
        <w:rPr>
          <w:b/>
          <w:sz w:val="28"/>
          <w:szCs w:val="28"/>
        </w:rPr>
        <w:t xml:space="preserve">Độ tuổi: </w:t>
      </w:r>
      <w:r>
        <w:rPr>
          <w:b/>
          <w:sz w:val="28"/>
          <w:szCs w:val="28"/>
        </w:rPr>
        <w:t>5-6</w:t>
      </w:r>
      <w:r w:rsidRPr="00811467">
        <w:rPr>
          <w:b/>
          <w:sz w:val="28"/>
          <w:szCs w:val="28"/>
        </w:rPr>
        <w:t xml:space="preserve"> tuổi</w:t>
      </w:r>
    </w:p>
    <w:p w:rsidR="00535779" w:rsidRPr="00811467" w:rsidRDefault="00535779" w:rsidP="000E7E3A">
      <w:pPr>
        <w:rPr>
          <w:b/>
          <w:sz w:val="40"/>
          <w:szCs w:val="40"/>
        </w:rPr>
      </w:pPr>
      <w:r>
        <w:rPr>
          <w:b/>
          <w:sz w:val="32"/>
          <w:szCs w:val="32"/>
        </w:rPr>
        <w:t xml:space="preserve">                           </w:t>
      </w:r>
    </w:p>
    <w:p w:rsidR="00535779" w:rsidRDefault="00535779" w:rsidP="000E7E3A">
      <w:pPr>
        <w:ind w:firstLine="709"/>
        <w:jc w:val="both"/>
        <w:rPr>
          <w:b/>
          <w:sz w:val="28"/>
          <w:szCs w:val="28"/>
        </w:rPr>
      </w:pPr>
      <w:r w:rsidRPr="00436339">
        <w:rPr>
          <w:b/>
          <w:sz w:val="28"/>
          <w:szCs w:val="28"/>
        </w:rPr>
        <w:t>I . MỤC ĐÍCH YÊU CẦU</w:t>
      </w:r>
    </w:p>
    <w:p w:rsidR="00535779" w:rsidRDefault="00535779" w:rsidP="000E7E3A">
      <w:pPr>
        <w:ind w:firstLine="709"/>
        <w:jc w:val="both"/>
        <w:rPr>
          <w:b/>
          <w:sz w:val="28"/>
          <w:szCs w:val="28"/>
        </w:rPr>
      </w:pPr>
      <w:r w:rsidRPr="000A736A">
        <w:rPr>
          <w:b/>
          <w:sz w:val="28"/>
          <w:szCs w:val="28"/>
        </w:rPr>
        <w:t>1. Kiến th</w:t>
      </w:r>
      <w:r>
        <w:rPr>
          <w:b/>
          <w:sz w:val="28"/>
          <w:szCs w:val="28"/>
        </w:rPr>
        <w:t>ức</w:t>
      </w:r>
    </w:p>
    <w:p w:rsidR="00535779" w:rsidRDefault="00535779" w:rsidP="000E7E3A">
      <w:pPr>
        <w:ind w:firstLine="709"/>
        <w:jc w:val="both"/>
        <w:rPr>
          <w:sz w:val="28"/>
          <w:szCs w:val="28"/>
        </w:rPr>
      </w:pPr>
      <w:r>
        <w:rPr>
          <w:sz w:val="28"/>
          <w:szCs w:val="28"/>
        </w:rPr>
        <w:t>- Trẻ thực hiện vận động bật qua vật cản đúng kỹ thuật, vượt qua vật cản cao 15cm, không làm đổ hoặc chạm vật, tiếp đất nhẹ nhàng đồng thời bằng 2 mũi bàn chân đến cả bàn chân.</w:t>
      </w:r>
    </w:p>
    <w:p w:rsidR="00535779" w:rsidRDefault="00535779" w:rsidP="000E7E3A">
      <w:pPr>
        <w:ind w:firstLine="709"/>
        <w:jc w:val="both"/>
        <w:rPr>
          <w:b/>
          <w:sz w:val="28"/>
          <w:szCs w:val="28"/>
        </w:rPr>
      </w:pPr>
      <w:r>
        <w:rPr>
          <w:b/>
          <w:sz w:val="28"/>
          <w:szCs w:val="28"/>
        </w:rPr>
        <w:t>2. Kỹ năng</w:t>
      </w:r>
    </w:p>
    <w:p w:rsidR="00535779" w:rsidRPr="001A2E50" w:rsidRDefault="00535779" w:rsidP="000E7E3A">
      <w:pPr>
        <w:ind w:firstLine="709"/>
        <w:jc w:val="both"/>
        <w:rPr>
          <w:sz w:val="28"/>
          <w:szCs w:val="28"/>
        </w:rPr>
      </w:pPr>
      <w:r>
        <w:rPr>
          <w:sz w:val="28"/>
          <w:szCs w:val="28"/>
        </w:rPr>
        <w:t>- Rèn kĩ năng khéo léo cho trẻ khi bật qua vật cản.</w:t>
      </w:r>
    </w:p>
    <w:p w:rsidR="00535779" w:rsidRDefault="00535779" w:rsidP="000E7E3A">
      <w:pPr>
        <w:ind w:firstLine="709"/>
        <w:jc w:val="both"/>
        <w:rPr>
          <w:sz w:val="28"/>
          <w:szCs w:val="28"/>
        </w:rPr>
      </w:pPr>
      <w:r>
        <w:rPr>
          <w:sz w:val="28"/>
          <w:szCs w:val="28"/>
        </w:rPr>
        <w:t>- Rèn kỹ năng quan sát, ghi nhớ cho trẻ.</w:t>
      </w:r>
    </w:p>
    <w:p w:rsidR="00535779" w:rsidRDefault="00535779" w:rsidP="000E7E3A">
      <w:pPr>
        <w:ind w:firstLine="709"/>
        <w:jc w:val="both"/>
        <w:rPr>
          <w:sz w:val="28"/>
          <w:szCs w:val="28"/>
        </w:rPr>
      </w:pPr>
      <w:r>
        <w:rPr>
          <w:sz w:val="28"/>
          <w:szCs w:val="28"/>
        </w:rPr>
        <w:t>- Phối hợp cùng bạn khi tham gia trò chơi.</w:t>
      </w:r>
    </w:p>
    <w:p w:rsidR="00535779" w:rsidRPr="000A736A" w:rsidRDefault="00535779" w:rsidP="000E7E3A">
      <w:pPr>
        <w:ind w:firstLine="709"/>
        <w:jc w:val="both"/>
        <w:rPr>
          <w:b/>
          <w:sz w:val="28"/>
          <w:szCs w:val="28"/>
        </w:rPr>
      </w:pPr>
      <w:r w:rsidRPr="000A736A">
        <w:rPr>
          <w:b/>
          <w:sz w:val="28"/>
          <w:szCs w:val="28"/>
        </w:rPr>
        <w:t>3.</w:t>
      </w:r>
      <w:r>
        <w:rPr>
          <w:b/>
          <w:sz w:val="28"/>
          <w:szCs w:val="28"/>
        </w:rPr>
        <w:t xml:space="preserve"> Giáo dục</w:t>
      </w:r>
    </w:p>
    <w:p w:rsidR="00535779" w:rsidRPr="00993ACD" w:rsidRDefault="00535779" w:rsidP="000E7E3A">
      <w:pPr>
        <w:ind w:firstLine="709"/>
        <w:jc w:val="both"/>
        <w:rPr>
          <w:sz w:val="28"/>
          <w:szCs w:val="28"/>
        </w:rPr>
      </w:pPr>
      <w:r w:rsidRPr="00993ACD">
        <w:rPr>
          <w:sz w:val="28"/>
          <w:szCs w:val="28"/>
        </w:rPr>
        <w:t>- Giáo dục trẻ giữ gìn sức khoẻ và ăn uống đầy đủ và thường xuyên tập thể dục để cơ thể khỏe mạnh.</w:t>
      </w:r>
    </w:p>
    <w:p w:rsidR="00535779" w:rsidRPr="00993ACD" w:rsidRDefault="00535779" w:rsidP="000E7E3A">
      <w:pPr>
        <w:ind w:firstLine="709"/>
        <w:jc w:val="both"/>
        <w:rPr>
          <w:b/>
          <w:sz w:val="28"/>
          <w:szCs w:val="28"/>
        </w:rPr>
      </w:pPr>
      <w:r w:rsidRPr="00993ACD">
        <w:rPr>
          <w:b/>
          <w:sz w:val="28"/>
          <w:szCs w:val="28"/>
        </w:rPr>
        <w:t xml:space="preserve">II. CHUẨN BỊ </w:t>
      </w:r>
    </w:p>
    <w:p w:rsidR="00535779" w:rsidRPr="0014569D" w:rsidRDefault="00535779" w:rsidP="000E7E3A">
      <w:pPr>
        <w:ind w:firstLine="709"/>
        <w:jc w:val="both"/>
        <w:rPr>
          <w:sz w:val="28"/>
          <w:szCs w:val="28"/>
        </w:rPr>
      </w:pPr>
      <w:r w:rsidRPr="0014569D">
        <w:rPr>
          <w:sz w:val="28"/>
          <w:szCs w:val="28"/>
        </w:rPr>
        <w:t>- Gậy thể dục.</w:t>
      </w:r>
    </w:p>
    <w:p w:rsidR="00535779" w:rsidRPr="0014569D" w:rsidRDefault="00535779" w:rsidP="000E7E3A">
      <w:pPr>
        <w:ind w:firstLine="709"/>
        <w:jc w:val="both"/>
        <w:rPr>
          <w:sz w:val="28"/>
          <w:szCs w:val="28"/>
        </w:rPr>
      </w:pPr>
      <w:r w:rsidRPr="0014569D">
        <w:rPr>
          <w:sz w:val="28"/>
          <w:szCs w:val="28"/>
        </w:rPr>
        <w:t xml:space="preserve">- Vật cản cao </w:t>
      </w:r>
      <w:r>
        <w:rPr>
          <w:sz w:val="28"/>
          <w:szCs w:val="28"/>
        </w:rPr>
        <w:t xml:space="preserve">15 </w:t>
      </w:r>
      <w:r w:rsidRPr="0014569D">
        <w:rPr>
          <w:sz w:val="28"/>
          <w:szCs w:val="28"/>
        </w:rPr>
        <w:t>cm.</w:t>
      </w:r>
    </w:p>
    <w:p w:rsidR="00535779" w:rsidRPr="0014569D" w:rsidRDefault="00535779" w:rsidP="000E7E3A">
      <w:pPr>
        <w:ind w:firstLine="709"/>
        <w:jc w:val="both"/>
        <w:rPr>
          <w:sz w:val="28"/>
          <w:szCs w:val="28"/>
        </w:rPr>
      </w:pPr>
      <w:r w:rsidRPr="0014569D">
        <w:rPr>
          <w:sz w:val="28"/>
          <w:szCs w:val="28"/>
        </w:rPr>
        <w:t>- Gạch xây dựng.</w:t>
      </w:r>
    </w:p>
    <w:p w:rsidR="00535779" w:rsidRPr="0014569D" w:rsidRDefault="00535779" w:rsidP="000E7E3A">
      <w:pPr>
        <w:ind w:firstLine="709"/>
        <w:jc w:val="both"/>
        <w:rPr>
          <w:sz w:val="28"/>
          <w:szCs w:val="28"/>
        </w:rPr>
      </w:pPr>
      <w:r w:rsidRPr="0014569D">
        <w:rPr>
          <w:sz w:val="28"/>
          <w:szCs w:val="28"/>
        </w:rPr>
        <w:t>- Đồ dùng để chơi trò chơi: Bóng, khăn bịt mắt.</w:t>
      </w:r>
    </w:p>
    <w:p w:rsidR="00535779" w:rsidRDefault="00535779" w:rsidP="000E7E3A">
      <w:pPr>
        <w:ind w:firstLine="709"/>
        <w:jc w:val="both"/>
        <w:rPr>
          <w:b/>
          <w:sz w:val="28"/>
          <w:szCs w:val="28"/>
        </w:rPr>
      </w:pPr>
      <w:r w:rsidRPr="00E80EFD">
        <w:rPr>
          <w:b/>
          <w:sz w:val="28"/>
          <w:szCs w:val="28"/>
        </w:rPr>
        <w:t>III. TIẾN HÀNH</w:t>
      </w:r>
      <w:r>
        <w:rPr>
          <w:b/>
          <w:sz w:val="28"/>
          <w:szCs w:val="28"/>
        </w:rPr>
        <w:t xml:space="preserve"> HOẠT ĐỘNG</w:t>
      </w:r>
    </w:p>
    <w:p w:rsidR="00535779" w:rsidRDefault="00535779" w:rsidP="000E7E3A">
      <w:pPr>
        <w:ind w:firstLine="709"/>
        <w:jc w:val="both"/>
        <w:rPr>
          <w:b/>
          <w:sz w:val="28"/>
          <w:szCs w:val="28"/>
        </w:rPr>
      </w:pPr>
      <w:r>
        <w:rPr>
          <w:b/>
          <w:sz w:val="28"/>
          <w:szCs w:val="28"/>
        </w:rPr>
        <w:t>1. Hoạt động mở đầu</w:t>
      </w:r>
    </w:p>
    <w:p w:rsidR="00535779" w:rsidRDefault="00535779" w:rsidP="000E7E3A">
      <w:pPr>
        <w:ind w:firstLine="709"/>
        <w:jc w:val="both"/>
        <w:rPr>
          <w:sz w:val="28"/>
          <w:szCs w:val="28"/>
        </w:rPr>
      </w:pPr>
      <w:r>
        <w:rPr>
          <w:b/>
          <w:sz w:val="28"/>
          <w:szCs w:val="28"/>
        </w:rPr>
        <w:t xml:space="preserve">- </w:t>
      </w:r>
      <w:r w:rsidRPr="002672B0">
        <w:rPr>
          <w:sz w:val="28"/>
          <w:szCs w:val="28"/>
        </w:rPr>
        <w:t>Xin c</w:t>
      </w:r>
      <w:r>
        <w:rPr>
          <w:sz w:val="28"/>
          <w:szCs w:val="28"/>
        </w:rPr>
        <w:t xml:space="preserve">hào mừng các bé đến với </w:t>
      </w:r>
      <w:r w:rsidRPr="002672B0">
        <w:rPr>
          <w:sz w:val="28"/>
          <w:szCs w:val="28"/>
        </w:rPr>
        <w:t>“</w:t>
      </w:r>
      <w:r>
        <w:rPr>
          <w:sz w:val="28"/>
          <w:szCs w:val="28"/>
        </w:rPr>
        <w:t>Sân chơi thể thao</w:t>
      </w:r>
      <w:r w:rsidRPr="002672B0">
        <w:rPr>
          <w:sz w:val="28"/>
          <w:szCs w:val="28"/>
        </w:rPr>
        <w:t xml:space="preserve">” </w:t>
      </w:r>
      <w:r>
        <w:rPr>
          <w:sz w:val="28"/>
          <w:szCs w:val="28"/>
        </w:rPr>
        <w:t>ngày hôm nay.</w:t>
      </w:r>
    </w:p>
    <w:p w:rsidR="00535779" w:rsidRDefault="00535779" w:rsidP="000E7E3A">
      <w:pPr>
        <w:ind w:firstLine="709"/>
        <w:jc w:val="both"/>
        <w:rPr>
          <w:sz w:val="28"/>
          <w:szCs w:val="28"/>
        </w:rPr>
      </w:pPr>
      <w:r w:rsidRPr="00C916D9">
        <w:rPr>
          <w:sz w:val="28"/>
          <w:szCs w:val="28"/>
        </w:rPr>
        <w:t>- Đến với sân chơi thể thao ngày hôm nay, thành phần không thể thiếu trong sân chơi đó là sự tham gia của 2 đội chơi v</w:t>
      </w:r>
      <w:r>
        <w:rPr>
          <w:sz w:val="28"/>
          <w:szCs w:val="28"/>
        </w:rPr>
        <w:t>ô cùng duyên dáng và tài năng, c</w:t>
      </w:r>
      <w:r w:rsidRPr="00C916D9">
        <w:rPr>
          <w:sz w:val="28"/>
          <w:szCs w:val="28"/>
        </w:rPr>
        <w:t>ô xi</w:t>
      </w:r>
      <w:r>
        <w:rPr>
          <w:sz w:val="28"/>
          <w:szCs w:val="28"/>
        </w:rPr>
        <w:t>n giới thiệu đội chơi: Mây hồng và Mây xanh.</w:t>
      </w:r>
    </w:p>
    <w:p w:rsidR="00535779" w:rsidRDefault="00535779" w:rsidP="000E7E3A">
      <w:pPr>
        <w:ind w:firstLine="709"/>
        <w:jc w:val="both"/>
        <w:rPr>
          <w:sz w:val="28"/>
          <w:szCs w:val="28"/>
        </w:rPr>
      </w:pPr>
      <w:r>
        <w:rPr>
          <w:sz w:val="28"/>
          <w:szCs w:val="28"/>
        </w:rPr>
        <w:t>- Các bạn thân mến, đến với sân chơi ngày hôm nay chúng ta cùng trãi qua rất nhiều thử thách vô cùng thú vị và hấp dẫn, cùng với đó là những trò chơi đặc biệt dành cho chúng ta đấy.</w:t>
      </w:r>
    </w:p>
    <w:p w:rsidR="00535779" w:rsidRDefault="00535779" w:rsidP="000E7E3A">
      <w:pPr>
        <w:ind w:firstLine="709"/>
        <w:jc w:val="both"/>
        <w:rPr>
          <w:sz w:val="28"/>
          <w:szCs w:val="28"/>
        </w:rPr>
      </w:pPr>
      <w:r>
        <w:rPr>
          <w:sz w:val="28"/>
          <w:szCs w:val="28"/>
        </w:rPr>
        <w:t xml:space="preserve">- </w:t>
      </w:r>
      <w:r w:rsidRPr="00713CA2">
        <w:rPr>
          <w:sz w:val="28"/>
          <w:szCs w:val="28"/>
        </w:rPr>
        <w:t>Cô cùng trẻ chơi trò chơi</w:t>
      </w:r>
      <w:r>
        <w:rPr>
          <w:sz w:val="28"/>
          <w:szCs w:val="28"/>
        </w:rPr>
        <w:t>:</w:t>
      </w:r>
      <w:r>
        <w:rPr>
          <w:b/>
          <w:sz w:val="28"/>
          <w:szCs w:val="28"/>
        </w:rPr>
        <w:t xml:space="preserve"> </w:t>
      </w:r>
      <w:r>
        <w:rPr>
          <w:sz w:val="28"/>
          <w:szCs w:val="28"/>
        </w:rPr>
        <w:t>“Lắc lư”.</w:t>
      </w:r>
    </w:p>
    <w:p w:rsidR="00535779" w:rsidRPr="008E4E3F" w:rsidRDefault="00535779" w:rsidP="000E7E3A">
      <w:pPr>
        <w:ind w:firstLine="709"/>
        <w:jc w:val="both"/>
        <w:rPr>
          <w:sz w:val="28"/>
          <w:szCs w:val="28"/>
        </w:rPr>
      </w:pPr>
      <w:r>
        <w:rPr>
          <w:sz w:val="28"/>
          <w:szCs w:val="28"/>
        </w:rPr>
        <w:t xml:space="preserve">- Các con ơi, cơ thể của chúng mình đã thấy nóng lên chưa. Có bạn nào cảm thấy mệt mỏi, đau chân, đau tay gì không? Chúng mình đã có 1 sức khỏe thật tốt đúng không nào, bên cạnh có 1 sức khỏe thật tốt thì các bạn còn mang đến đây với tinh thần gì? </w:t>
      </w:r>
    </w:p>
    <w:p w:rsidR="00535779" w:rsidRDefault="00535779" w:rsidP="005F515F">
      <w:pPr>
        <w:ind w:firstLine="709"/>
        <w:jc w:val="both"/>
        <w:rPr>
          <w:sz w:val="28"/>
          <w:szCs w:val="28"/>
        </w:rPr>
      </w:pPr>
      <w:r>
        <w:rPr>
          <w:sz w:val="28"/>
          <w:szCs w:val="28"/>
        </w:rPr>
        <w:t>- Ngay bây giờ, chúng ta cùng đến với thử thách đầu tiên trong sân chơi ngày hôm nay đó là khởi động đi vòng tròn trên nền nhạc Giọt mưa và em bé.</w:t>
      </w:r>
    </w:p>
    <w:p w:rsidR="00535779" w:rsidRPr="003B63D4" w:rsidRDefault="00535779" w:rsidP="000E7E3A">
      <w:pPr>
        <w:ind w:firstLine="709"/>
        <w:jc w:val="both"/>
        <w:rPr>
          <w:b/>
          <w:bCs/>
          <w:sz w:val="28"/>
          <w:szCs w:val="28"/>
        </w:rPr>
      </w:pPr>
      <w:r>
        <w:rPr>
          <w:b/>
          <w:bCs/>
          <w:sz w:val="28"/>
          <w:szCs w:val="28"/>
        </w:rPr>
        <w:t>* Khởi động</w:t>
      </w:r>
    </w:p>
    <w:p w:rsidR="00535779" w:rsidRDefault="00535779" w:rsidP="000E7E3A">
      <w:pPr>
        <w:ind w:firstLine="560"/>
        <w:jc w:val="both"/>
        <w:rPr>
          <w:sz w:val="28"/>
          <w:szCs w:val="28"/>
        </w:rPr>
      </w:pPr>
      <w:r w:rsidRPr="001253D2">
        <w:rPr>
          <w:sz w:val="28"/>
          <w:szCs w:val="28"/>
        </w:rPr>
        <w:t xml:space="preserve">  - Cho trẻ khởi động </w:t>
      </w:r>
      <w:r w:rsidRPr="00806FEF">
        <w:rPr>
          <w:bCs/>
          <w:sz w:val="28"/>
          <w:szCs w:val="28"/>
        </w:rPr>
        <w:t xml:space="preserve">đi vòng tròn </w:t>
      </w:r>
      <w:r>
        <w:rPr>
          <w:bCs/>
          <w:sz w:val="28"/>
          <w:szCs w:val="28"/>
        </w:rPr>
        <w:t xml:space="preserve">với </w:t>
      </w:r>
      <w:r w:rsidRPr="00806FEF">
        <w:rPr>
          <w:bCs/>
          <w:sz w:val="28"/>
          <w:szCs w:val="28"/>
        </w:rPr>
        <w:t>các kiểu đi khác nhau</w:t>
      </w:r>
      <w:r>
        <w:rPr>
          <w:sz w:val="28"/>
          <w:szCs w:val="28"/>
        </w:rPr>
        <w:t xml:space="preserve"> trên nền nhạc: giọt mưa và em bé.</w:t>
      </w:r>
    </w:p>
    <w:p w:rsidR="00535779" w:rsidRPr="00B842E4" w:rsidRDefault="00535779" w:rsidP="000E7E3A">
      <w:pPr>
        <w:ind w:firstLine="560"/>
        <w:jc w:val="both"/>
        <w:rPr>
          <w:sz w:val="28"/>
          <w:szCs w:val="28"/>
        </w:rPr>
      </w:pPr>
      <w:r w:rsidRPr="00B842E4">
        <w:rPr>
          <w:sz w:val="28"/>
          <w:szCs w:val="28"/>
        </w:rPr>
        <w:t>- Chúng mình đã vượt qua t</w:t>
      </w:r>
      <w:r>
        <w:rPr>
          <w:sz w:val="28"/>
          <w:szCs w:val="28"/>
        </w:rPr>
        <w:t>hử thách khởi động đi vòng tròn</w:t>
      </w:r>
      <w:r w:rsidRPr="00B842E4">
        <w:rPr>
          <w:sz w:val="28"/>
          <w:szCs w:val="28"/>
        </w:rPr>
        <w:t xml:space="preserve"> rất là giỏi. Bây giờ chúng mình cùng tham gia bài tập </w:t>
      </w:r>
      <w:r>
        <w:rPr>
          <w:sz w:val="28"/>
          <w:szCs w:val="28"/>
        </w:rPr>
        <w:t>phát triển chung</w:t>
      </w:r>
      <w:r w:rsidRPr="00B842E4">
        <w:rPr>
          <w:sz w:val="28"/>
          <w:szCs w:val="28"/>
        </w:rPr>
        <w:t xml:space="preserve"> để có 1 cơ thể khỏe mạnh nhé.</w:t>
      </w:r>
    </w:p>
    <w:p w:rsidR="00535779" w:rsidRDefault="00535779" w:rsidP="003B63D4">
      <w:pPr>
        <w:ind w:firstLine="709"/>
        <w:jc w:val="both"/>
        <w:rPr>
          <w:b/>
          <w:sz w:val="28"/>
          <w:szCs w:val="28"/>
        </w:rPr>
      </w:pPr>
      <w:r>
        <w:rPr>
          <w:b/>
          <w:sz w:val="28"/>
          <w:szCs w:val="28"/>
        </w:rPr>
        <w:t>2. Hoạt động nhận thức</w:t>
      </w:r>
    </w:p>
    <w:p w:rsidR="00535779" w:rsidRPr="001253D2" w:rsidRDefault="00535779" w:rsidP="003B63D4">
      <w:pPr>
        <w:jc w:val="both"/>
        <w:rPr>
          <w:b/>
          <w:sz w:val="28"/>
          <w:szCs w:val="28"/>
        </w:rPr>
      </w:pPr>
      <w:r>
        <w:rPr>
          <w:sz w:val="28"/>
          <w:szCs w:val="28"/>
        </w:rPr>
        <w:t xml:space="preserve">          * </w:t>
      </w:r>
      <w:r w:rsidRPr="001253D2">
        <w:rPr>
          <w:b/>
          <w:sz w:val="28"/>
          <w:szCs w:val="28"/>
        </w:rPr>
        <w:t>Trọng động</w:t>
      </w:r>
    </w:p>
    <w:p w:rsidR="00535779" w:rsidRDefault="00535779" w:rsidP="003B63D4">
      <w:pPr>
        <w:ind w:firstLine="720"/>
        <w:jc w:val="both"/>
        <w:rPr>
          <w:b/>
          <w:sz w:val="28"/>
          <w:szCs w:val="28"/>
        </w:rPr>
      </w:pPr>
      <w:r>
        <w:rPr>
          <w:b/>
          <w:sz w:val="28"/>
          <w:szCs w:val="28"/>
        </w:rPr>
        <w:t xml:space="preserve">- </w:t>
      </w:r>
      <w:r w:rsidRPr="001253D2">
        <w:rPr>
          <w:b/>
          <w:sz w:val="28"/>
          <w:szCs w:val="28"/>
        </w:rPr>
        <w:t>Bài tập phát triển chung</w:t>
      </w:r>
    </w:p>
    <w:p w:rsidR="00535779" w:rsidRPr="00145C3A" w:rsidRDefault="00535779" w:rsidP="00145C3A">
      <w:pPr>
        <w:ind w:firstLine="720"/>
        <w:jc w:val="both"/>
        <w:rPr>
          <w:sz w:val="28"/>
          <w:szCs w:val="28"/>
        </w:rPr>
      </w:pPr>
      <w:r>
        <w:rPr>
          <w:sz w:val="28"/>
          <w:szCs w:val="28"/>
        </w:rPr>
        <w:t>- Trẻ x</w:t>
      </w:r>
      <w:r w:rsidRPr="001253D2">
        <w:rPr>
          <w:sz w:val="28"/>
          <w:szCs w:val="28"/>
        </w:rPr>
        <w:t xml:space="preserve">ếp đội hình </w:t>
      </w:r>
      <w:r>
        <w:rPr>
          <w:sz w:val="28"/>
          <w:szCs w:val="28"/>
        </w:rPr>
        <w:t xml:space="preserve">4 </w:t>
      </w:r>
      <w:r w:rsidRPr="001253D2">
        <w:rPr>
          <w:sz w:val="28"/>
          <w:szCs w:val="28"/>
        </w:rPr>
        <w:t>hàng ngang để tập bài tập phát triển chung.</w:t>
      </w:r>
    </w:p>
    <w:p w:rsidR="00535779" w:rsidRPr="00E71907" w:rsidRDefault="00535779" w:rsidP="003B63D4">
      <w:pPr>
        <w:ind w:firstLine="720"/>
        <w:jc w:val="both"/>
        <w:rPr>
          <w:color w:val="000000"/>
          <w:sz w:val="28"/>
          <w:szCs w:val="28"/>
        </w:rPr>
      </w:pPr>
      <w:r>
        <w:rPr>
          <w:sz w:val="28"/>
          <w:szCs w:val="28"/>
        </w:rPr>
        <w:t xml:space="preserve">- </w:t>
      </w:r>
      <w:r w:rsidRPr="0043370A">
        <w:rPr>
          <w:sz w:val="28"/>
          <w:szCs w:val="28"/>
        </w:rPr>
        <w:t xml:space="preserve">Cho trẻ tập theo bài </w:t>
      </w:r>
      <w:r w:rsidRPr="00ED03B7">
        <w:rPr>
          <w:sz w:val="28"/>
          <w:szCs w:val="28"/>
        </w:rPr>
        <w:t xml:space="preserve">hát: </w:t>
      </w:r>
      <w:r>
        <w:rPr>
          <w:sz w:val="28"/>
          <w:szCs w:val="28"/>
        </w:rPr>
        <w:t>Nắng sớm</w:t>
      </w:r>
      <w:r w:rsidRPr="00ED03B7">
        <w:rPr>
          <w:sz w:val="28"/>
          <w:szCs w:val="28"/>
        </w:rPr>
        <w:t xml:space="preserve">. </w:t>
      </w:r>
    </w:p>
    <w:p w:rsidR="00535779" w:rsidRPr="0043370A" w:rsidRDefault="00535779" w:rsidP="003B63D4">
      <w:pPr>
        <w:tabs>
          <w:tab w:val="left" w:pos="540"/>
        </w:tabs>
        <w:ind w:firstLine="720"/>
        <w:rPr>
          <w:b/>
          <w:sz w:val="28"/>
          <w:szCs w:val="28"/>
        </w:rPr>
      </w:pPr>
      <w:r w:rsidRPr="0043370A">
        <w:rPr>
          <w:sz w:val="28"/>
          <w:szCs w:val="28"/>
        </w:rPr>
        <w:t xml:space="preserve">+ </w:t>
      </w:r>
      <w:smartTag w:uri="urn:schemas-microsoft-com:office:smarttags" w:element="place">
        <w:r w:rsidRPr="0043370A">
          <w:rPr>
            <w:sz w:val="28"/>
            <w:szCs w:val="28"/>
          </w:rPr>
          <w:t>Tay</w:t>
        </w:r>
      </w:smartTag>
      <w:r w:rsidRPr="0043370A">
        <w:rPr>
          <w:sz w:val="28"/>
          <w:szCs w:val="28"/>
        </w:rPr>
        <w:t xml:space="preserve"> vai</w:t>
      </w:r>
      <w:r>
        <w:rPr>
          <w:sz w:val="28"/>
          <w:szCs w:val="28"/>
        </w:rPr>
        <w:t>: Hai tay đưa lên cao rồi ra phía trước.</w:t>
      </w:r>
    </w:p>
    <w:p w:rsidR="00535779" w:rsidRPr="0043370A" w:rsidRDefault="00535779" w:rsidP="003B63D4">
      <w:pPr>
        <w:tabs>
          <w:tab w:val="left" w:pos="540"/>
        </w:tabs>
        <w:ind w:firstLine="720"/>
        <w:rPr>
          <w:b/>
          <w:sz w:val="28"/>
          <w:szCs w:val="28"/>
        </w:rPr>
      </w:pPr>
      <w:r w:rsidRPr="0043370A">
        <w:rPr>
          <w:sz w:val="28"/>
          <w:szCs w:val="28"/>
        </w:rPr>
        <w:t>+ Bụng lườn:</w:t>
      </w:r>
      <w:r>
        <w:rPr>
          <w:sz w:val="28"/>
          <w:szCs w:val="28"/>
        </w:rPr>
        <w:t xml:space="preserve"> Hai tay đưa lên cao, gập người tay chạm ngón chân.</w:t>
      </w:r>
    </w:p>
    <w:p w:rsidR="00535779" w:rsidRPr="0043370A" w:rsidRDefault="00535779" w:rsidP="003B63D4">
      <w:pPr>
        <w:tabs>
          <w:tab w:val="left" w:pos="540"/>
        </w:tabs>
        <w:ind w:firstLine="720"/>
        <w:rPr>
          <w:sz w:val="28"/>
          <w:szCs w:val="28"/>
        </w:rPr>
      </w:pPr>
      <w:r>
        <w:rPr>
          <w:sz w:val="28"/>
          <w:szCs w:val="28"/>
        </w:rPr>
        <w:t>+ Chân: 2 tay đưa ra trước đồng thời khuỵ gối.</w:t>
      </w:r>
    </w:p>
    <w:p w:rsidR="00535779" w:rsidRDefault="00535779" w:rsidP="003B63D4">
      <w:pPr>
        <w:tabs>
          <w:tab w:val="left" w:pos="540"/>
        </w:tabs>
        <w:ind w:firstLine="720"/>
        <w:rPr>
          <w:sz w:val="28"/>
          <w:szCs w:val="28"/>
        </w:rPr>
      </w:pPr>
      <w:r w:rsidRPr="0043370A">
        <w:rPr>
          <w:sz w:val="28"/>
          <w:szCs w:val="28"/>
        </w:rPr>
        <w:t>+ B</w:t>
      </w:r>
      <w:r>
        <w:rPr>
          <w:sz w:val="28"/>
          <w:szCs w:val="28"/>
        </w:rPr>
        <w:t>ật: Bật tại chỗ hai tay đưa về trước lên cao.</w:t>
      </w:r>
    </w:p>
    <w:p w:rsidR="00535779" w:rsidRPr="00B842E4" w:rsidRDefault="00535779" w:rsidP="003B63D4">
      <w:pPr>
        <w:tabs>
          <w:tab w:val="left" w:pos="540"/>
        </w:tabs>
        <w:ind w:firstLine="720"/>
        <w:rPr>
          <w:sz w:val="28"/>
          <w:szCs w:val="28"/>
        </w:rPr>
      </w:pPr>
      <w:r w:rsidRPr="00B842E4">
        <w:rPr>
          <w:sz w:val="28"/>
          <w:szCs w:val="28"/>
        </w:rPr>
        <w:t xml:space="preserve">- Các con </w:t>
      </w:r>
      <w:r>
        <w:rPr>
          <w:sz w:val="28"/>
          <w:szCs w:val="28"/>
        </w:rPr>
        <w:t>tập thể dục với gì?</w:t>
      </w:r>
    </w:p>
    <w:p w:rsidR="00535779" w:rsidRDefault="00535779" w:rsidP="00FA4FB6">
      <w:pPr>
        <w:ind w:firstLine="709"/>
        <w:jc w:val="both"/>
        <w:rPr>
          <w:sz w:val="28"/>
          <w:szCs w:val="28"/>
        </w:rPr>
      </w:pPr>
      <w:r>
        <w:rPr>
          <w:sz w:val="28"/>
          <w:szCs w:val="28"/>
        </w:rPr>
        <w:t>- Ngày hôm nay, cô đã chuẩn bị rất nhiều ống nước nhựa, với những ống nước nhựa này cùng với những cây gậy thể dục con đang cầm trên tay thì các con hãy suy nghĩ sẽ làm gì với những ống nước này để làm ra những đồ vật để có thể vận dụng trong sân chơi thể thao ngày hôm nay. Bây giờ cô mời các con cùng nhận những rổ đồ dùng và chúng ta thực hiện nhé.</w:t>
      </w:r>
    </w:p>
    <w:p w:rsidR="00535779" w:rsidRDefault="00535779" w:rsidP="00FA4FB6">
      <w:pPr>
        <w:ind w:firstLine="709"/>
        <w:jc w:val="both"/>
        <w:rPr>
          <w:sz w:val="28"/>
          <w:szCs w:val="28"/>
        </w:rPr>
      </w:pPr>
      <w:r>
        <w:rPr>
          <w:sz w:val="28"/>
          <w:szCs w:val="28"/>
        </w:rPr>
        <w:t xml:space="preserve">- Các con vừa lắp được gì đó nào? Với những vật cản này thì hôm nay các con sẽ chơi gì nào? </w:t>
      </w:r>
    </w:p>
    <w:p w:rsidR="00535779" w:rsidRDefault="00535779" w:rsidP="00FA4FB6">
      <w:pPr>
        <w:ind w:firstLine="709"/>
        <w:jc w:val="both"/>
        <w:rPr>
          <w:sz w:val="28"/>
          <w:szCs w:val="28"/>
        </w:rPr>
      </w:pPr>
      <w:r w:rsidRPr="00993ACD">
        <w:rPr>
          <w:color w:val="000000"/>
          <w:sz w:val="28"/>
          <w:szCs w:val="28"/>
        </w:rPr>
        <w:t>- Trẻ trãi nghiệm với vật cản mà trẻ vừa gắn xong.</w:t>
      </w:r>
    </w:p>
    <w:p w:rsidR="00535779" w:rsidRPr="00974F8D" w:rsidRDefault="00535779" w:rsidP="003B63D4">
      <w:pPr>
        <w:ind w:firstLine="720"/>
        <w:jc w:val="both"/>
        <w:rPr>
          <w:sz w:val="28"/>
          <w:szCs w:val="28"/>
        </w:rPr>
      </w:pPr>
      <w:r>
        <w:rPr>
          <w:color w:val="000000"/>
          <w:sz w:val="28"/>
          <w:szCs w:val="28"/>
        </w:rPr>
        <w:t>-</w:t>
      </w:r>
      <w:r w:rsidRPr="009001A7">
        <w:rPr>
          <w:b/>
          <w:color w:val="000000"/>
          <w:sz w:val="28"/>
          <w:szCs w:val="28"/>
        </w:rPr>
        <w:t xml:space="preserve"> Bài tập vận động cơ bản: </w:t>
      </w:r>
      <w:r w:rsidRPr="005936C8">
        <w:rPr>
          <w:b/>
          <w:sz w:val="28"/>
          <w:szCs w:val="28"/>
        </w:rPr>
        <w:t>Bật qua vật cản cao 15 cm.</w:t>
      </w:r>
    </w:p>
    <w:p w:rsidR="00535779" w:rsidRDefault="00535779" w:rsidP="00DE6659">
      <w:pPr>
        <w:tabs>
          <w:tab w:val="left" w:pos="540"/>
        </w:tabs>
        <w:ind w:firstLine="720"/>
        <w:rPr>
          <w:sz w:val="28"/>
          <w:szCs w:val="28"/>
        </w:rPr>
      </w:pPr>
      <w:r w:rsidRPr="00974F8D">
        <w:rPr>
          <w:i/>
          <w:sz w:val="28"/>
          <w:szCs w:val="28"/>
        </w:rPr>
        <w:t xml:space="preserve">- </w:t>
      </w:r>
      <w:r w:rsidRPr="00974F8D">
        <w:rPr>
          <w:sz w:val="28"/>
          <w:szCs w:val="28"/>
        </w:rPr>
        <w:t>Cho trẻ đồ</w:t>
      </w:r>
      <w:r>
        <w:rPr>
          <w:sz w:val="28"/>
          <w:szCs w:val="28"/>
        </w:rPr>
        <w:t>ng thanh: Bật qua vật cản cao 15</w:t>
      </w:r>
      <w:r w:rsidRPr="00974F8D">
        <w:rPr>
          <w:sz w:val="28"/>
          <w:szCs w:val="28"/>
        </w:rPr>
        <w:t xml:space="preserve"> cm.</w:t>
      </w:r>
    </w:p>
    <w:p w:rsidR="00535779" w:rsidRPr="005936C8" w:rsidRDefault="00535779" w:rsidP="00DE6659">
      <w:pPr>
        <w:tabs>
          <w:tab w:val="left" w:pos="540"/>
        </w:tabs>
        <w:ind w:firstLine="720"/>
        <w:rPr>
          <w:b/>
          <w:sz w:val="28"/>
          <w:szCs w:val="28"/>
        </w:rPr>
      </w:pPr>
      <w:r w:rsidRPr="005936C8">
        <w:rPr>
          <w:b/>
          <w:sz w:val="28"/>
          <w:szCs w:val="28"/>
        </w:rPr>
        <w:t>+ Cô làm mẫu</w:t>
      </w:r>
    </w:p>
    <w:p w:rsidR="00535779" w:rsidRPr="00974F8D" w:rsidRDefault="00535779" w:rsidP="003B63D4">
      <w:pPr>
        <w:ind w:firstLine="720"/>
        <w:rPr>
          <w:b/>
          <w:sz w:val="28"/>
          <w:szCs w:val="28"/>
        </w:rPr>
      </w:pPr>
      <w:r w:rsidRPr="00974F8D">
        <w:rPr>
          <w:b/>
          <w:sz w:val="28"/>
          <w:szCs w:val="28"/>
        </w:rPr>
        <w:t xml:space="preserve">- </w:t>
      </w:r>
      <w:r w:rsidRPr="00974F8D">
        <w:rPr>
          <w:sz w:val="28"/>
          <w:szCs w:val="28"/>
        </w:rPr>
        <w:t>Cô thực hiện lần 1: không phân tích động tác.</w:t>
      </w:r>
    </w:p>
    <w:p w:rsidR="00535779" w:rsidRPr="009001A7" w:rsidRDefault="00535779" w:rsidP="003B63D4">
      <w:pPr>
        <w:ind w:firstLine="720"/>
        <w:rPr>
          <w:color w:val="000000"/>
          <w:sz w:val="28"/>
          <w:szCs w:val="28"/>
          <w:lang w:val="vi-VN"/>
        </w:rPr>
      </w:pPr>
      <w:r w:rsidRPr="009001A7">
        <w:rPr>
          <w:color w:val="000000"/>
          <w:sz w:val="28"/>
          <w:szCs w:val="28"/>
        </w:rPr>
        <w:t>-</w:t>
      </w:r>
      <w:r w:rsidRPr="009001A7">
        <w:rPr>
          <w:color w:val="000000"/>
          <w:sz w:val="28"/>
          <w:szCs w:val="28"/>
          <w:lang w:val="vi-VN"/>
        </w:rPr>
        <w:t xml:space="preserve"> Lần 2: </w:t>
      </w:r>
      <w:r w:rsidRPr="009001A7">
        <w:rPr>
          <w:color w:val="000000"/>
          <w:sz w:val="28"/>
          <w:szCs w:val="28"/>
        </w:rPr>
        <w:t xml:space="preserve">cô </w:t>
      </w:r>
      <w:r w:rsidRPr="009001A7">
        <w:rPr>
          <w:color w:val="000000"/>
          <w:sz w:val="28"/>
          <w:szCs w:val="28"/>
          <w:lang w:val="vi-VN"/>
        </w:rPr>
        <w:t>thực hiện</w:t>
      </w:r>
      <w:r w:rsidRPr="009001A7">
        <w:rPr>
          <w:color w:val="000000"/>
          <w:sz w:val="28"/>
          <w:szCs w:val="28"/>
        </w:rPr>
        <w:t xml:space="preserve"> và</w:t>
      </w:r>
      <w:r w:rsidRPr="009001A7">
        <w:rPr>
          <w:color w:val="000000"/>
          <w:sz w:val="28"/>
          <w:szCs w:val="28"/>
          <w:lang w:val="vi-VN"/>
        </w:rPr>
        <w:t xml:space="preserve"> kết hợp phân tích.</w:t>
      </w:r>
    </w:p>
    <w:p w:rsidR="00535779" w:rsidRPr="00993ACD" w:rsidRDefault="00535779" w:rsidP="00FF0959">
      <w:pPr>
        <w:ind w:firstLine="720"/>
        <w:jc w:val="both"/>
        <w:rPr>
          <w:sz w:val="28"/>
          <w:szCs w:val="28"/>
          <w:lang w:val="vi-VN"/>
        </w:rPr>
      </w:pPr>
      <w:r w:rsidRPr="00993ACD">
        <w:rPr>
          <w:color w:val="000000"/>
          <w:sz w:val="28"/>
          <w:szCs w:val="28"/>
          <w:lang w:val="vi-VN"/>
        </w:rPr>
        <w:t xml:space="preserve">+ TTCB: </w:t>
      </w:r>
      <w:r w:rsidRPr="00993ACD">
        <w:rPr>
          <w:sz w:val="28"/>
          <w:szCs w:val="28"/>
          <w:lang w:val="vi-VN"/>
        </w:rPr>
        <w:t>Đứng tự nhiên trước vật cản ( cao khoảng 15 – 20 cm), đầu gối hơi khuỵu, đưa 2 tay từ trước ra sau để chuẩn bị lấy đà.</w:t>
      </w:r>
    </w:p>
    <w:p w:rsidR="00535779" w:rsidRPr="00993ACD" w:rsidRDefault="00535779" w:rsidP="005936C8">
      <w:pPr>
        <w:ind w:firstLine="720"/>
        <w:jc w:val="both"/>
        <w:rPr>
          <w:color w:val="000000"/>
          <w:sz w:val="28"/>
          <w:szCs w:val="28"/>
          <w:lang w:val="vi-VN"/>
        </w:rPr>
      </w:pPr>
      <w:bookmarkStart w:id="0" w:name="_GoBack"/>
      <w:bookmarkEnd w:id="0"/>
      <w:r w:rsidRPr="00993ACD">
        <w:rPr>
          <w:sz w:val="28"/>
          <w:szCs w:val="28"/>
          <w:lang w:val="vi-VN"/>
        </w:rPr>
        <w:t>Thực hiện: N</w:t>
      </w:r>
      <w:r w:rsidRPr="00993ACD">
        <w:rPr>
          <w:color w:val="000000"/>
          <w:sz w:val="28"/>
          <w:szCs w:val="28"/>
          <w:lang w:val="vi-VN"/>
        </w:rPr>
        <w:t>hún chân, đạp mạnh xuống sàn, bật người về phía trước, lên</w:t>
      </w:r>
    </w:p>
    <w:p w:rsidR="00535779" w:rsidRPr="00993ACD" w:rsidRDefault="00535779" w:rsidP="005936C8">
      <w:pPr>
        <w:jc w:val="both"/>
        <w:rPr>
          <w:color w:val="000000"/>
          <w:sz w:val="28"/>
          <w:szCs w:val="28"/>
          <w:lang w:val="vi-VN"/>
        </w:rPr>
      </w:pPr>
      <w:r w:rsidRPr="00993ACD">
        <w:rPr>
          <w:color w:val="000000"/>
          <w:sz w:val="28"/>
          <w:szCs w:val="28"/>
          <w:lang w:val="vi-VN"/>
        </w:rPr>
        <w:t xml:space="preserve">cao để vượt qua vật cản </w:t>
      </w:r>
      <w:r w:rsidRPr="00993ACD">
        <w:rPr>
          <w:sz w:val="28"/>
          <w:szCs w:val="28"/>
          <w:lang w:val="vi-VN"/>
        </w:rPr>
        <w:t>cao 15 – 20 cm</w:t>
      </w:r>
      <w:r w:rsidRPr="00993ACD">
        <w:rPr>
          <w:color w:val="000000"/>
          <w:sz w:val="28"/>
          <w:szCs w:val="28"/>
          <w:lang w:val="vi-VN"/>
        </w:rPr>
        <w:t xml:space="preserve">, </w:t>
      </w:r>
      <w:r w:rsidRPr="00993ACD">
        <w:rPr>
          <w:sz w:val="28"/>
          <w:szCs w:val="28"/>
          <w:lang w:val="vi-VN"/>
        </w:rPr>
        <w:t>chạm đất nhẹ nhàng đồng thời 2 mũi bàn chân đến cả bàn chân, tay đưa ra trước để giữ thăng bằng.</w:t>
      </w:r>
    </w:p>
    <w:p w:rsidR="00535779" w:rsidRPr="00993ACD" w:rsidRDefault="00535779" w:rsidP="00DE6659">
      <w:pPr>
        <w:ind w:firstLine="700"/>
        <w:jc w:val="both"/>
        <w:rPr>
          <w:b/>
          <w:bCs/>
          <w:color w:val="000000"/>
          <w:sz w:val="28"/>
          <w:szCs w:val="28"/>
          <w:lang w:val="vi-VN"/>
        </w:rPr>
      </w:pPr>
      <w:r w:rsidRPr="00993ACD">
        <w:rPr>
          <w:b/>
          <w:bCs/>
          <w:color w:val="000000"/>
          <w:sz w:val="28"/>
          <w:szCs w:val="28"/>
          <w:lang w:val="vi-VN"/>
        </w:rPr>
        <w:t>+ Trẻ thực hiện</w:t>
      </w:r>
    </w:p>
    <w:p w:rsidR="00535779" w:rsidRPr="00993ACD" w:rsidRDefault="00535779" w:rsidP="003B63D4">
      <w:pPr>
        <w:ind w:firstLine="700"/>
        <w:jc w:val="both"/>
        <w:rPr>
          <w:color w:val="000000"/>
          <w:sz w:val="28"/>
          <w:szCs w:val="28"/>
          <w:lang w:val="vi-VN"/>
        </w:rPr>
      </w:pPr>
      <w:r w:rsidRPr="00993ACD">
        <w:rPr>
          <w:color w:val="000000"/>
          <w:sz w:val="28"/>
          <w:szCs w:val="28"/>
          <w:lang w:val="vi-VN"/>
        </w:rPr>
        <w:t xml:space="preserve">- Cô mời 2 trẻ khá lên thực hiện. </w:t>
      </w:r>
    </w:p>
    <w:p w:rsidR="00535779" w:rsidRPr="00993ACD" w:rsidRDefault="00535779" w:rsidP="003B63D4">
      <w:pPr>
        <w:ind w:firstLine="700"/>
        <w:jc w:val="both"/>
        <w:rPr>
          <w:color w:val="000000"/>
          <w:sz w:val="28"/>
          <w:szCs w:val="28"/>
          <w:lang w:val="vi-VN"/>
        </w:rPr>
      </w:pPr>
      <w:r w:rsidRPr="00993ACD">
        <w:rPr>
          <w:color w:val="000000"/>
          <w:sz w:val="28"/>
          <w:szCs w:val="28"/>
          <w:lang w:val="vi-VN"/>
        </w:rPr>
        <w:t>- Cả lớp thực hiện. Cô quan sát sửa sai cho trẻ.</w:t>
      </w:r>
    </w:p>
    <w:p w:rsidR="00535779" w:rsidRPr="00993ACD" w:rsidRDefault="00535779" w:rsidP="006C26CD">
      <w:pPr>
        <w:ind w:firstLine="700"/>
        <w:jc w:val="both"/>
        <w:rPr>
          <w:color w:val="000000"/>
          <w:sz w:val="28"/>
          <w:szCs w:val="28"/>
          <w:lang w:val="vi-VN"/>
        </w:rPr>
      </w:pPr>
      <w:r w:rsidRPr="00993ACD">
        <w:rPr>
          <w:color w:val="000000"/>
          <w:sz w:val="28"/>
          <w:szCs w:val="28"/>
          <w:lang w:val="vi-VN"/>
        </w:rPr>
        <w:t>- Từng đội thực hiện.</w:t>
      </w:r>
    </w:p>
    <w:p w:rsidR="00535779" w:rsidRPr="00993ACD" w:rsidRDefault="00535779" w:rsidP="00DE6659">
      <w:pPr>
        <w:ind w:firstLine="700"/>
        <w:jc w:val="both"/>
        <w:rPr>
          <w:color w:val="000000"/>
          <w:sz w:val="28"/>
          <w:szCs w:val="28"/>
          <w:lang w:val="vi-VN"/>
        </w:rPr>
      </w:pPr>
      <w:r w:rsidRPr="00993ACD">
        <w:rPr>
          <w:color w:val="000000"/>
          <w:sz w:val="28"/>
          <w:szCs w:val="28"/>
          <w:lang w:val="vi-VN"/>
        </w:rPr>
        <w:t>- Vừa rồi cô thấy các bạn thực hiện bật qua vật cản rất giỏi. Và hôm nay cô chuẩn bị thêm vật cản. Bây giờ cả 2 đội cùng thi đua bật qua vật cản nhé.</w:t>
      </w:r>
    </w:p>
    <w:p w:rsidR="00535779" w:rsidRPr="00993ACD" w:rsidRDefault="00535779" w:rsidP="00B42B79">
      <w:pPr>
        <w:ind w:firstLine="700"/>
        <w:jc w:val="both"/>
        <w:rPr>
          <w:i/>
          <w:color w:val="FF0000"/>
          <w:sz w:val="28"/>
          <w:szCs w:val="28"/>
          <w:lang w:val="vi-VN"/>
        </w:rPr>
      </w:pPr>
      <w:r w:rsidRPr="00993ACD">
        <w:rPr>
          <w:color w:val="000000"/>
          <w:sz w:val="28"/>
          <w:szCs w:val="28"/>
          <w:lang w:val="vi-VN"/>
        </w:rPr>
        <w:t xml:space="preserve">- Để vận chuyển được gạch thì các con phải vượt qua vật cản. Nhưng lần này nhiệm vụ của chúng ta sẽ khó hơn nữa đó là chúng ta phải bật qua nhiều vật cản hơn. Vì vậy yêu cầu các con phải thật khéo léo khi bật qua vật cản. Đội nào vận chuyển được nhiều gạch hơn thì sẽ dành chiến thắng. </w:t>
      </w:r>
    </w:p>
    <w:p w:rsidR="00535779" w:rsidRPr="00993ACD" w:rsidRDefault="00535779" w:rsidP="003B63D4">
      <w:pPr>
        <w:ind w:firstLine="700"/>
        <w:jc w:val="both"/>
        <w:rPr>
          <w:color w:val="000000"/>
          <w:sz w:val="28"/>
          <w:szCs w:val="28"/>
          <w:lang w:val="vi-VN"/>
        </w:rPr>
      </w:pPr>
      <w:r w:rsidRPr="00993ACD">
        <w:rPr>
          <w:color w:val="000000"/>
          <w:sz w:val="28"/>
          <w:szCs w:val="28"/>
          <w:lang w:val="vi-VN"/>
        </w:rPr>
        <w:t>- Trẻ thi đua.</w:t>
      </w:r>
    </w:p>
    <w:p w:rsidR="00535779" w:rsidRPr="00993ACD" w:rsidRDefault="00535779" w:rsidP="003B63D4">
      <w:pPr>
        <w:ind w:firstLine="700"/>
        <w:jc w:val="both"/>
        <w:rPr>
          <w:color w:val="000000"/>
          <w:sz w:val="28"/>
          <w:szCs w:val="28"/>
          <w:lang w:val="vi-VN"/>
        </w:rPr>
      </w:pPr>
      <w:r w:rsidRPr="00993ACD">
        <w:rPr>
          <w:color w:val="000000"/>
          <w:sz w:val="28"/>
          <w:szCs w:val="28"/>
          <w:lang w:val="vi-VN"/>
        </w:rPr>
        <w:t>- Cá nhân thực hiện.</w:t>
      </w:r>
    </w:p>
    <w:p w:rsidR="00535779" w:rsidRPr="00993ACD" w:rsidRDefault="00535779" w:rsidP="003B63D4">
      <w:pPr>
        <w:ind w:firstLine="700"/>
        <w:jc w:val="both"/>
        <w:rPr>
          <w:color w:val="000000"/>
          <w:sz w:val="28"/>
          <w:szCs w:val="28"/>
          <w:lang w:val="vi-VN"/>
        </w:rPr>
      </w:pPr>
      <w:r w:rsidRPr="00993ACD">
        <w:rPr>
          <w:color w:val="000000"/>
          <w:sz w:val="28"/>
          <w:szCs w:val="28"/>
          <w:lang w:val="vi-VN"/>
        </w:rPr>
        <w:t>- Cô nhận xét, tuyên dương trẻ.</w:t>
      </w:r>
    </w:p>
    <w:p w:rsidR="00535779" w:rsidRPr="00993ACD" w:rsidRDefault="00535779" w:rsidP="003B63D4">
      <w:pPr>
        <w:ind w:firstLine="700"/>
        <w:jc w:val="both"/>
        <w:rPr>
          <w:b/>
          <w:sz w:val="28"/>
          <w:szCs w:val="28"/>
          <w:lang w:val="vi-VN"/>
        </w:rPr>
      </w:pPr>
      <w:r w:rsidRPr="00993ACD">
        <w:rPr>
          <w:b/>
          <w:sz w:val="28"/>
          <w:szCs w:val="28"/>
          <w:lang w:val="vi-VN"/>
        </w:rPr>
        <w:t>+ Trò chơi vận động: Bịt mắt tìm bóng</w:t>
      </w:r>
    </w:p>
    <w:p w:rsidR="00535779" w:rsidRPr="00993ACD" w:rsidRDefault="00535779" w:rsidP="003B63D4">
      <w:pPr>
        <w:ind w:firstLine="700"/>
        <w:jc w:val="both"/>
        <w:rPr>
          <w:sz w:val="28"/>
          <w:szCs w:val="28"/>
          <w:lang w:val="vi-VN"/>
        </w:rPr>
      </w:pPr>
      <w:r w:rsidRPr="00993ACD">
        <w:rPr>
          <w:sz w:val="28"/>
          <w:szCs w:val="28"/>
          <w:lang w:val="vi-VN"/>
        </w:rPr>
        <w:t>- Các con ơi! Đến với trò chơi vận chuyển cát, cô đã chuẩn bị những chiếc mo cau làm từ thùng sữa, và để chơi được trò chơi này các con chú ý cô hướng dẫn cách chơi.</w:t>
      </w:r>
    </w:p>
    <w:p w:rsidR="00535779" w:rsidRPr="00993ACD" w:rsidRDefault="00535779" w:rsidP="005053A3">
      <w:pPr>
        <w:ind w:firstLine="709"/>
        <w:jc w:val="both"/>
        <w:rPr>
          <w:sz w:val="28"/>
          <w:szCs w:val="28"/>
          <w:lang w:val="vi-VN"/>
        </w:rPr>
      </w:pPr>
      <w:r w:rsidRPr="00993ACD">
        <w:rPr>
          <w:sz w:val="28"/>
          <w:szCs w:val="28"/>
          <w:lang w:val="vi-VN"/>
        </w:rPr>
        <w:t>+ Cách chơi: Đầu tiên lần lượt các thành viên của mỗi đội 2 bạn chúng mình phải kết hợp với nhau, 1 bạn sẽ lên nhặt túi cát và ngồi vào mo cau, 1 bạn sẽ cầm 1 đầu của mo cau và dùng sức của mình kéo thật mạnh bạn về phía vạch đích. Sau đó các con đem mo cau về cho 2 bạn kế tiếp thực hiện công việc chuyển cát của mình, và chạy về đứng cuối hàng.</w:t>
      </w:r>
    </w:p>
    <w:p w:rsidR="00535779" w:rsidRPr="00993ACD" w:rsidRDefault="00535779" w:rsidP="005053A3">
      <w:pPr>
        <w:ind w:firstLine="709"/>
        <w:jc w:val="both"/>
        <w:rPr>
          <w:sz w:val="28"/>
          <w:szCs w:val="28"/>
          <w:lang w:val="vi-VN"/>
        </w:rPr>
      </w:pPr>
      <w:r w:rsidRPr="00993ACD">
        <w:rPr>
          <w:sz w:val="28"/>
          <w:szCs w:val="28"/>
          <w:lang w:val="vi-VN"/>
        </w:rPr>
        <w:t>+ Luật chơi: Trong thời gian 1 bản nhạc đội nào chuyển được nhiều cát về cho đội của mình là đội đó thắng.</w:t>
      </w:r>
    </w:p>
    <w:p w:rsidR="00535779" w:rsidRPr="00993ACD" w:rsidRDefault="00535779" w:rsidP="003B63D4">
      <w:pPr>
        <w:tabs>
          <w:tab w:val="left" w:pos="540"/>
          <w:tab w:val="left" w:pos="7485"/>
        </w:tabs>
        <w:ind w:firstLine="720"/>
        <w:jc w:val="both"/>
        <w:rPr>
          <w:sz w:val="28"/>
          <w:szCs w:val="28"/>
          <w:lang w:val="vi-VN"/>
        </w:rPr>
      </w:pPr>
      <w:r w:rsidRPr="00993ACD">
        <w:rPr>
          <w:sz w:val="28"/>
          <w:szCs w:val="28"/>
          <w:lang w:val="vi-VN"/>
        </w:rPr>
        <w:t>- Cô tổ chức cho trẻ chơi, nhận xét, tuyên dương trẻ.</w:t>
      </w:r>
    </w:p>
    <w:p w:rsidR="00535779" w:rsidRPr="00993ACD" w:rsidRDefault="00535779" w:rsidP="005546BB">
      <w:pPr>
        <w:ind w:firstLine="709"/>
        <w:jc w:val="both"/>
        <w:rPr>
          <w:sz w:val="28"/>
          <w:szCs w:val="28"/>
          <w:lang w:val="vi-VN"/>
        </w:rPr>
      </w:pPr>
      <w:r w:rsidRPr="00993ACD">
        <w:rPr>
          <w:sz w:val="28"/>
          <w:szCs w:val="28"/>
          <w:lang w:val="vi-VN"/>
        </w:rPr>
        <w:t>- Giáo dục: các con biết ko, sức khỏe rất quan trọng đối với mỗi chúng ta vì vậy chúng ta phải biết giữ gìn sức khỏe, ăn uống đầy đủ chất dinh dưỡng, vệ sinh sạch sẽ và thường xuyên tập thể dục để có 1 cơ thể khỏe mạnh. Chúng mình nhớ chưa nào.</w:t>
      </w:r>
    </w:p>
    <w:p w:rsidR="00535779" w:rsidRPr="00993ACD" w:rsidRDefault="00535779" w:rsidP="005936C8">
      <w:pPr>
        <w:ind w:firstLine="720"/>
        <w:jc w:val="both"/>
        <w:rPr>
          <w:b/>
          <w:color w:val="000000"/>
          <w:sz w:val="28"/>
          <w:szCs w:val="28"/>
          <w:lang w:val="vi-VN"/>
        </w:rPr>
      </w:pPr>
      <w:r w:rsidRPr="00993ACD">
        <w:rPr>
          <w:rStyle w:val="apple-style-span"/>
          <w:b/>
          <w:color w:val="000000"/>
          <w:sz w:val="28"/>
          <w:szCs w:val="28"/>
          <w:lang w:val="vi-VN"/>
        </w:rPr>
        <w:t>* Hồi tỉnh:</w:t>
      </w:r>
      <w:r w:rsidRPr="00993ACD">
        <w:rPr>
          <w:rStyle w:val="apple-style-span"/>
          <w:color w:val="000000"/>
          <w:sz w:val="28"/>
          <w:szCs w:val="28"/>
          <w:lang w:val="vi-VN"/>
        </w:rPr>
        <w:t xml:space="preserve"> Cho trẻ đi nhẹ nhàng hít thở.</w:t>
      </w:r>
    </w:p>
    <w:p w:rsidR="00535779" w:rsidRPr="00993ACD" w:rsidRDefault="00535779" w:rsidP="003B63D4">
      <w:pPr>
        <w:ind w:firstLine="720"/>
        <w:jc w:val="both"/>
        <w:rPr>
          <w:b/>
          <w:sz w:val="28"/>
          <w:szCs w:val="28"/>
          <w:lang w:val="vi-VN"/>
        </w:rPr>
      </w:pPr>
      <w:r w:rsidRPr="00993ACD">
        <w:rPr>
          <w:b/>
          <w:sz w:val="28"/>
          <w:szCs w:val="28"/>
          <w:lang w:val="vi-VN"/>
        </w:rPr>
        <w:t xml:space="preserve">c) Hoạt động kết thúc: </w:t>
      </w:r>
      <w:r w:rsidRPr="00993ACD">
        <w:rPr>
          <w:sz w:val="28"/>
          <w:szCs w:val="28"/>
          <w:lang w:val="vi-VN"/>
        </w:rPr>
        <w:t>Cho trẻ thu dọn đồ dùng kết thúc tiết học.</w:t>
      </w:r>
    </w:p>
    <w:p w:rsidR="00535779" w:rsidRPr="00993ACD" w:rsidRDefault="00535779" w:rsidP="00FA399C">
      <w:pPr>
        <w:ind w:firstLine="720"/>
        <w:jc w:val="both"/>
        <w:rPr>
          <w:lang w:val="vi-VN"/>
        </w:rPr>
      </w:pPr>
    </w:p>
    <w:p w:rsidR="00535779" w:rsidRPr="00993ACD" w:rsidRDefault="00535779" w:rsidP="00FA399C">
      <w:pPr>
        <w:jc w:val="center"/>
        <w:rPr>
          <w:lang w:val="vi-VN"/>
        </w:rPr>
      </w:pPr>
      <w:r w:rsidRPr="00993ACD">
        <w:rPr>
          <w:lang w:val="vi-VN"/>
        </w:rPr>
        <w:t>**********************************</w:t>
      </w:r>
    </w:p>
    <w:p w:rsidR="00535779" w:rsidRPr="00993ACD" w:rsidRDefault="00535779" w:rsidP="005F515F">
      <w:pPr>
        <w:rPr>
          <w:lang w:val="vi-VN"/>
        </w:rPr>
      </w:pPr>
    </w:p>
    <w:p w:rsidR="00535779" w:rsidRPr="00993ACD" w:rsidRDefault="00535779" w:rsidP="005F515F">
      <w:pPr>
        <w:rPr>
          <w:lang w:val="vi-VN"/>
        </w:rPr>
      </w:pPr>
    </w:p>
    <w:p w:rsidR="00535779" w:rsidRPr="00993ACD" w:rsidRDefault="00535779" w:rsidP="005F515F">
      <w:pPr>
        <w:rPr>
          <w:lang w:val="vi-VN"/>
        </w:rPr>
      </w:pPr>
    </w:p>
    <w:p w:rsidR="00535779" w:rsidRPr="00993ACD" w:rsidRDefault="00535779" w:rsidP="005F515F">
      <w:pPr>
        <w:rPr>
          <w:lang w:val="vi-VN"/>
        </w:rPr>
      </w:pPr>
    </w:p>
    <w:p w:rsidR="00535779" w:rsidRPr="00993ACD" w:rsidRDefault="00535779" w:rsidP="005F515F">
      <w:pPr>
        <w:rPr>
          <w:lang w:val="vi-VN"/>
        </w:rPr>
      </w:pPr>
    </w:p>
    <w:p w:rsidR="00535779" w:rsidRPr="00993ACD" w:rsidRDefault="00535779" w:rsidP="005F515F">
      <w:pPr>
        <w:rPr>
          <w:lang w:val="vi-VN"/>
        </w:rPr>
      </w:pPr>
    </w:p>
    <w:p w:rsidR="00535779" w:rsidRPr="00993ACD" w:rsidRDefault="00535779" w:rsidP="005F515F">
      <w:pPr>
        <w:rPr>
          <w:lang w:val="vi-VN"/>
        </w:rPr>
      </w:pPr>
    </w:p>
    <w:p w:rsidR="00535779" w:rsidRPr="00993ACD" w:rsidRDefault="00535779" w:rsidP="005F515F">
      <w:pPr>
        <w:rPr>
          <w:lang w:val="vi-VN"/>
        </w:rPr>
      </w:pPr>
    </w:p>
    <w:p w:rsidR="00535779" w:rsidRPr="00993ACD" w:rsidRDefault="00535779" w:rsidP="005F515F">
      <w:pPr>
        <w:rPr>
          <w:lang w:val="vi-VN"/>
        </w:rPr>
      </w:pPr>
    </w:p>
    <w:p w:rsidR="00535779" w:rsidRPr="00993ACD" w:rsidRDefault="00535779" w:rsidP="005F515F">
      <w:pPr>
        <w:tabs>
          <w:tab w:val="left" w:pos="2978"/>
        </w:tabs>
        <w:rPr>
          <w:lang w:val="vi-VN"/>
        </w:rPr>
      </w:pPr>
      <w:r w:rsidRPr="00993ACD">
        <w:rPr>
          <w:lang w:val="vi-VN"/>
        </w:rPr>
        <w:tab/>
      </w:r>
    </w:p>
    <w:p w:rsidR="00535779" w:rsidRPr="00993ACD" w:rsidRDefault="00535779" w:rsidP="005F515F">
      <w:pPr>
        <w:tabs>
          <w:tab w:val="left" w:pos="2978"/>
        </w:tabs>
        <w:rPr>
          <w:lang w:val="vi-VN"/>
        </w:rPr>
      </w:pPr>
    </w:p>
    <w:p w:rsidR="00535779" w:rsidRPr="00993ACD" w:rsidRDefault="00535779" w:rsidP="005F515F">
      <w:pPr>
        <w:tabs>
          <w:tab w:val="left" w:pos="2978"/>
        </w:tabs>
        <w:rPr>
          <w:lang w:val="vi-VN"/>
        </w:rPr>
      </w:pPr>
    </w:p>
    <w:p w:rsidR="00535779" w:rsidRPr="00993ACD" w:rsidRDefault="00535779" w:rsidP="005F515F">
      <w:pPr>
        <w:tabs>
          <w:tab w:val="left" w:pos="2978"/>
        </w:tabs>
        <w:rPr>
          <w:lang w:val="vi-VN"/>
        </w:rPr>
      </w:pPr>
    </w:p>
    <w:p w:rsidR="00535779" w:rsidRPr="00993ACD" w:rsidRDefault="00535779" w:rsidP="005F515F">
      <w:pPr>
        <w:tabs>
          <w:tab w:val="left" w:pos="2978"/>
        </w:tabs>
        <w:rPr>
          <w:lang w:val="vi-VN"/>
        </w:rPr>
      </w:pPr>
    </w:p>
    <w:p w:rsidR="00535779" w:rsidRPr="00993ACD" w:rsidRDefault="00535779" w:rsidP="005F515F">
      <w:pPr>
        <w:tabs>
          <w:tab w:val="left" w:pos="2978"/>
        </w:tabs>
        <w:rPr>
          <w:lang w:val="vi-VN"/>
        </w:rPr>
      </w:pPr>
    </w:p>
    <w:p w:rsidR="00535779" w:rsidRPr="00993ACD" w:rsidRDefault="00535779" w:rsidP="005F515F">
      <w:pPr>
        <w:tabs>
          <w:tab w:val="left" w:pos="2978"/>
        </w:tabs>
        <w:rPr>
          <w:lang w:val="vi-VN"/>
        </w:rPr>
      </w:pPr>
    </w:p>
    <w:p w:rsidR="00535779" w:rsidRPr="00993ACD" w:rsidRDefault="00535779" w:rsidP="005F515F">
      <w:pPr>
        <w:tabs>
          <w:tab w:val="left" w:pos="2978"/>
        </w:tabs>
        <w:rPr>
          <w:lang w:val="vi-VN"/>
        </w:rPr>
      </w:pPr>
    </w:p>
    <w:p w:rsidR="00535779" w:rsidRPr="00993ACD" w:rsidRDefault="00535779" w:rsidP="005F515F">
      <w:pPr>
        <w:tabs>
          <w:tab w:val="left" w:pos="2978"/>
        </w:tabs>
        <w:rPr>
          <w:lang w:val="vi-VN"/>
        </w:rPr>
      </w:pPr>
    </w:p>
    <w:p w:rsidR="00535779" w:rsidRPr="00993ACD" w:rsidRDefault="00535779" w:rsidP="005F515F">
      <w:pPr>
        <w:tabs>
          <w:tab w:val="left" w:pos="2978"/>
        </w:tabs>
        <w:rPr>
          <w:lang w:val="vi-VN"/>
        </w:rPr>
      </w:pPr>
    </w:p>
    <w:p w:rsidR="00535779" w:rsidRPr="00993ACD" w:rsidRDefault="00535779" w:rsidP="005F515F">
      <w:pPr>
        <w:tabs>
          <w:tab w:val="left" w:pos="2978"/>
        </w:tabs>
        <w:rPr>
          <w:lang w:val="vi-VN"/>
        </w:rPr>
      </w:pPr>
    </w:p>
    <w:p w:rsidR="00535779" w:rsidRPr="00993ACD" w:rsidRDefault="00535779" w:rsidP="005F515F">
      <w:pPr>
        <w:tabs>
          <w:tab w:val="left" w:pos="2978"/>
        </w:tabs>
        <w:rPr>
          <w:lang w:val="vi-VN"/>
        </w:rPr>
      </w:pPr>
    </w:p>
    <w:p w:rsidR="00535779" w:rsidRPr="00993ACD" w:rsidRDefault="00535779" w:rsidP="005F515F">
      <w:pPr>
        <w:tabs>
          <w:tab w:val="left" w:pos="2978"/>
        </w:tabs>
        <w:rPr>
          <w:lang w:val="vi-VN"/>
        </w:rPr>
      </w:pPr>
    </w:p>
    <w:p w:rsidR="00535779" w:rsidRPr="00993ACD" w:rsidRDefault="00535779" w:rsidP="005F515F">
      <w:pPr>
        <w:tabs>
          <w:tab w:val="left" w:pos="2978"/>
        </w:tabs>
        <w:rPr>
          <w:lang w:val="vi-VN"/>
        </w:rPr>
      </w:pPr>
    </w:p>
    <w:p w:rsidR="00535779" w:rsidRPr="00993ACD" w:rsidRDefault="00535779" w:rsidP="005F515F">
      <w:pPr>
        <w:tabs>
          <w:tab w:val="left" w:pos="2978"/>
        </w:tabs>
        <w:rPr>
          <w:lang w:val="vi-VN"/>
        </w:rPr>
      </w:pPr>
    </w:p>
    <w:p w:rsidR="00535779" w:rsidRPr="00993ACD" w:rsidRDefault="00535779" w:rsidP="005F515F">
      <w:pPr>
        <w:tabs>
          <w:tab w:val="left" w:pos="2978"/>
        </w:tabs>
        <w:rPr>
          <w:lang w:val="vi-VN"/>
        </w:rPr>
      </w:pPr>
    </w:p>
    <w:p w:rsidR="00535779" w:rsidRPr="00993ACD" w:rsidRDefault="00535779" w:rsidP="005F515F">
      <w:pPr>
        <w:tabs>
          <w:tab w:val="left" w:pos="2978"/>
        </w:tabs>
        <w:rPr>
          <w:lang w:val="vi-VN"/>
        </w:rPr>
      </w:pPr>
    </w:p>
    <w:p w:rsidR="00535779" w:rsidRPr="00993ACD" w:rsidRDefault="00535779" w:rsidP="005F515F">
      <w:pPr>
        <w:tabs>
          <w:tab w:val="left" w:pos="2978"/>
        </w:tabs>
        <w:rPr>
          <w:lang w:val="vi-VN"/>
        </w:rPr>
      </w:pPr>
    </w:p>
    <w:p w:rsidR="00535779" w:rsidRPr="00993ACD" w:rsidRDefault="00535779" w:rsidP="005F515F">
      <w:pPr>
        <w:tabs>
          <w:tab w:val="left" w:pos="2978"/>
        </w:tabs>
        <w:rPr>
          <w:lang w:val="vi-VN"/>
        </w:rPr>
      </w:pPr>
    </w:p>
    <w:p w:rsidR="00535779" w:rsidRPr="00993ACD" w:rsidRDefault="00535779" w:rsidP="005F515F">
      <w:pPr>
        <w:tabs>
          <w:tab w:val="left" w:pos="2978"/>
        </w:tabs>
        <w:rPr>
          <w:lang w:val="vi-VN"/>
        </w:rPr>
      </w:pPr>
    </w:p>
    <w:p w:rsidR="00535779" w:rsidRPr="00993ACD" w:rsidRDefault="00535779" w:rsidP="005F515F">
      <w:pPr>
        <w:tabs>
          <w:tab w:val="left" w:pos="2978"/>
        </w:tabs>
        <w:rPr>
          <w:lang w:val="vi-VN"/>
        </w:rPr>
      </w:pPr>
    </w:p>
    <w:p w:rsidR="00535779" w:rsidRPr="00993ACD" w:rsidRDefault="00535779" w:rsidP="005F515F">
      <w:pPr>
        <w:tabs>
          <w:tab w:val="left" w:pos="2978"/>
        </w:tabs>
        <w:rPr>
          <w:lang w:val="vi-VN"/>
        </w:rPr>
      </w:pPr>
    </w:p>
    <w:p w:rsidR="00535779" w:rsidRPr="00993ACD" w:rsidRDefault="00535779" w:rsidP="005F515F">
      <w:pPr>
        <w:tabs>
          <w:tab w:val="left" w:pos="2978"/>
        </w:tabs>
        <w:rPr>
          <w:lang w:val="vi-VN"/>
        </w:rPr>
      </w:pPr>
    </w:p>
    <w:p w:rsidR="00535779" w:rsidRPr="00993ACD" w:rsidRDefault="00535779" w:rsidP="005F515F">
      <w:pPr>
        <w:tabs>
          <w:tab w:val="left" w:pos="2978"/>
        </w:tabs>
        <w:rPr>
          <w:lang w:val="vi-VN"/>
        </w:rPr>
      </w:pPr>
    </w:p>
    <w:p w:rsidR="00535779" w:rsidRPr="00993ACD" w:rsidRDefault="00535779" w:rsidP="005F515F">
      <w:pPr>
        <w:tabs>
          <w:tab w:val="left" w:pos="2978"/>
        </w:tabs>
        <w:rPr>
          <w:lang w:val="vi-VN"/>
        </w:rPr>
      </w:pPr>
    </w:p>
    <w:p w:rsidR="00535779" w:rsidRPr="00993ACD" w:rsidRDefault="00535779" w:rsidP="005F515F">
      <w:pPr>
        <w:tabs>
          <w:tab w:val="left" w:pos="2978"/>
        </w:tabs>
        <w:rPr>
          <w:lang w:val="vi-VN"/>
        </w:rPr>
      </w:pPr>
    </w:p>
    <w:p w:rsidR="00535779" w:rsidRPr="00993ACD" w:rsidRDefault="00535779" w:rsidP="005F515F">
      <w:pPr>
        <w:tabs>
          <w:tab w:val="left" w:pos="2978"/>
        </w:tabs>
        <w:rPr>
          <w:lang w:val="vi-VN"/>
        </w:rPr>
      </w:pPr>
    </w:p>
    <w:p w:rsidR="00535779" w:rsidRPr="00993ACD" w:rsidRDefault="00535779" w:rsidP="005F515F">
      <w:pPr>
        <w:tabs>
          <w:tab w:val="left" w:pos="2978"/>
        </w:tabs>
        <w:rPr>
          <w:lang w:val="vi-VN"/>
        </w:rPr>
      </w:pPr>
    </w:p>
    <w:p w:rsidR="00535779" w:rsidRPr="00993ACD" w:rsidRDefault="00535779" w:rsidP="005F515F">
      <w:pPr>
        <w:tabs>
          <w:tab w:val="left" w:pos="2978"/>
        </w:tabs>
        <w:rPr>
          <w:lang w:val="vi-VN"/>
        </w:rPr>
      </w:pPr>
    </w:p>
    <w:p w:rsidR="00535779" w:rsidRPr="00993ACD" w:rsidRDefault="00535779" w:rsidP="005F515F">
      <w:pPr>
        <w:tabs>
          <w:tab w:val="left" w:pos="2978"/>
        </w:tabs>
        <w:rPr>
          <w:lang w:val="vi-VN"/>
        </w:rPr>
      </w:pPr>
    </w:p>
    <w:p w:rsidR="00535779" w:rsidRPr="00993ACD" w:rsidRDefault="00535779" w:rsidP="005F515F">
      <w:pPr>
        <w:tabs>
          <w:tab w:val="left" w:pos="2978"/>
        </w:tabs>
        <w:rPr>
          <w:lang w:val="vi-VN"/>
        </w:rPr>
      </w:pPr>
    </w:p>
    <w:p w:rsidR="00535779" w:rsidRPr="00993ACD" w:rsidRDefault="00535779" w:rsidP="005F515F">
      <w:pPr>
        <w:tabs>
          <w:tab w:val="left" w:pos="2978"/>
        </w:tabs>
        <w:rPr>
          <w:lang w:val="vi-VN"/>
        </w:rPr>
      </w:pPr>
    </w:p>
    <w:p w:rsidR="00535779" w:rsidRPr="00993ACD" w:rsidRDefault="00535779" w:rsidP="005F515F">
      <w:pPr>
        <w:tabs>
          <w:tab w:val="left" w:pos="2978"/>
        </w:tabs>
        <w:rPr>
          <w:lang w:val="vi-VN"/>
        </w:rPr>
      </w:pPr>
    </w:p>
    <w:p w:rsidR="00535779" w:rsidRPr="00993ACD" w:rsidRDefault="00535779" w:rsidP="005F515F">
      <w:pPr>
        <w:tabs>
          <w:tab w:val="left" w:pos="2978"/>
        </w:tabs>
        <w:rPr>
          <w:lang w:val="vi-VN"/>
        </w:rPr>
      </w:pPr>
    </w:p>
    <w:p w:rsidR="00535779" w:rsidRPr="00993ACD" w:rsidRDefault="00535779" w:rsidP="005F515F">
      <w:pPr>
        <w:tabs>
          <w:tab w:val="left" w:pos="2978"/>
        </w:tabs>
        <w:rPr>
          <w:lang w:val="vi-VN"/>
        </w:rPr>
      </w:pPr>
    </w:p>
    <w:p w:rsidR="00535779" w:rsidRPr="00993ACD" w:rsidRDefault="00535779" w:rsidP="005F515F">
      <w:pPr>
        <w:tabs>
          <w:tab w:val="left" w:pos="2978"/>
        </w:tabs>
        <w:rPr>
          <w:lang w:val="vi-VN"/>
        </w:rPr>
      </w:pPr>
    </w:p>
    <w:p w:rsidR="00535779" w:rsidRPr="00993ACD" w:rsidRDefault="00535779" w:rsidP="005F515F">
      <w:pPr>
        <w:tabs>
          <w:tab w:val="left" w:pos="2978"/>
        </w:tabs>
        <w:rPr>
          <w:lang w:val="vi-VN"/>
        </w:rPr>
      </w:pPr>
    </w:p>
    <w:p w:rsidR="00535779" w:rsidRPr="00993ACD" w:rsidRDefault="00535779" w:rsidP="005F515F">
      <w:pPr>
        <w:tabs>
          <w:tab w:val="left" w:pos="2978"/>
        </w:tabs>
        <w:rPr>
          <w:lang w:val="vi-VN"/>
        </w:rPr>
      </w:pPr>
    </w:p>
    <w:p w:rsidR="00535779" w:rsidRPr="00993ACD" w:rsidRDefault="00535779" w:rsidP="005F515F">
      <w:pPr>
        <w:tabs>
          <w:tab w:val="left" w:pos="2978"/>
        </w:tabs>
        <w:rPr>
          <w:lang w:val="vi-VN"/>
        </w:rPr>
      </w:pPr>
    </w:p>
    <w:p w:rsidR="00535779" w:rsidRPr="00993ACD" w:rsidRDefault="00535779" w:rsidP="005F515F">
      <w:pPr>
        <w:tabs>
          <w:tab w:val="left" w:pos="2978"/>
        </w:tabs>
        <w:rPr>
          <w:lang w:val="vi-VN"/>
        </w:rPr>
      </w:pPr>
    </w:p>
    <w:p w:rsidR="00535779" w:rsidRPr="00993ACD" w:rsidRDefault="00535779" w:rsidP="005F515F">
      <w:pPr>
        <w:tabs>
          <w:tab w:val="left" w:pos="2978"/>
        </w:tabs>
        <w:rPr>
          <w:lang w:val="vi-VN"/>
        </w:rPr>
      </w:pPr>
    </w:p>
    <w:p w:rsidR="00535779" w:rsidRPr="00993ACD" w:rsidRDefault="00535779" w:rsidP="005F515F">
      <w:pPr>
        <w:tabs>
          <w:tab w:val="left" w:pos="2978"/>
        </w:tabs>
        <w:rPr>
          <w:lang w:val="vi-VN"/>
        </w:rPr>
      </w:pPr>
    </w:p>
    <w:p w:rsidR="00535779" w:rsidRPr="00993ACD" w:rsidRDefault="00535779" w:rsidP="005F515F">
      <w:pPr>
        <w:tabs>
          <w:tab w:val="left" w:pos="2978"/>
        </w:tabs>
        <w:rPr>
          <w:lang w:val="vi-VN"/>
        </w:rPr>
      </w:pPr>
    </w:p>
    <w:p w:rsidR="00535779" w:rsidRPr="00993ACD" w:rsidRDefault="00535779" w:rsidP="005F515F">
      <w:pPr>
        <w:tabs>
          <w:tab w:val="left" w:pos="2978"/>
        </w:tabs>
        <w:rPr>
          <w:lang w:val="vi-VN"/>
        </w:rPr>
      </w:pPr>
    </w:p>
    <w:p w:rsidR="00535779" w:rsidRPr="00993ACD" w:rsidRDefault="00535779" w:rsidP="005F515F">
      <w:pPr>
        <w:tabs>
          <w:tab w:val="left" w:pos="2978"/>
        </w:tabs>
        <w:rPr>
          <w:lang w:val="vi-VN"/>
        </w:rPr>
      </w:pPr>
    </w:p>
    <w:p w:rsidR="00535779" w:rsidRPr="00993ACD" w:rsidRDefault="00535779" w:rsidP="005F515F">
      <w:pPr>
        <w:tabs>
          <w:tab w:val="left" w:pos="2978"/>
        </w:tabs>
        <w:rPr>
          <w:lang w:val="vi-VN"/>
        </w:rPr>
      </w:pPr>
    </w:p>
    <w:p w:rsidR="00535779" w:rsidRPr="00993ACD" w:rsidRDefault="00535779" w:rsidP="005F515F">
      <w:pPr>
        <w:tabs>
          <w:tab w:val="left" w:pos="2978"/>
        </w:tabs>
        <w:rPr>
          <w:lang w:val="vi-VN"/>
        </w:rPr>
      </w:pPr>
    </w:p>
    <w:p w:rsidR="00535779" w:rsidRPr="00993ACD" w:rsidRDefault="00535779" w:rsidP="005F515F">
      <w:pPr>
        <w:tabs>
          <w:tab w:val="left" w:pos="2978"/>
        </w:tabs>
        <w:rPr>
          <w:lang w:val="vi-VN"/>
        </w:rPr>
      </w:pPr>
    </w:p>
    <w:p w:rsidR="00535779" w:rsidRPr="00993ACD" w:rsidRDefault="00535779" w:rsidP="005F515F">
      <w:pPr>
        <w:tabs>
          <w:tab w:val="left" w:pos="2978"/>
        </w:tabs>
        <w:rPr>
          <w:lang w:val="vi-VN"/>
        </w:rPr>
      </w:pPr>
    </w:p>
    <w:p w:rsidR="00535779" w:rsidRPr="00993ACD" w:rsidRDefault="00535779" w:rsidP="005F515F">
      <w:pPr>
        <w:tabs>
          <w:tab w:val="left" w:pos="2978"/>
        </w:tabs>
        <w:rPr>
          <w:lang w:val="vi-VN"/>
        </w:rPr>
      </w:pPr>
    </w:p>
    <w:p w:rsidR="00535779" w:rsidRPr="00993ACD" w:rsidRDefault="00535779" w:rsidP="005F515F">
      <w:pPr>
        <w:tabs>
          <w:tab w:val="left" w:pos="2978"/>
        </w:tabs>
        <w:rPr>
          <w:lang w:val="vi-VN"/>
        </w:rPr>
      </w:pPr>
    </w:p>
    <w:p w:rsidR="00535779" w:rsidRPr="00993ACD" w:rsidRDefault="00535779" w:rsidP="005F515F">
      <w:pPr>
        <w:tabs>
          <w:tab w:val="left" w:pos="2978"/>
        </w:tabs>
        <w:rPr>
          <w:lang w:val="vi-VN"/>
        </w:rPr>
      </w:pPr>
    </w:p>
    <w:p w:rsidR="00535779" w:rsidRPr="00993ACD" w:rsidRDefault="00535779" w:rsidP="005F515F">
      <w:pPr>
        <w:tabs>
          <w:tab w:val="left" w:pos="2978"/>
        </w:tabs>
        <w:rPr>
          <w:lang w:val="vi-VN"/>
        </w:rPr>
      </w:pPr>
    </w:p>
    <w:p w:rsidR="00535779" w:rsidRPr="00993ACD" w:rsidRDefault="00535779" w:rsidP="005F515F">
      <w:pPr>
        <w:tabs>
          <w:tab w:val="left" w:pos="2978"/>
        </w:tabs>
        <w:rPr>
          <w:lang w:val="vi-VN"/>
        </w:rPr>
      </w:pPr>
    </w:p>
    <w:p w:rsidR="00535779" w:rsidRPr="00993ACD" w:rsidRDefault="00535779" w:rsidP="005F515F">
      <w:pPr>
        <w:tabs>
          <w:tab w:val="left" w:pos="2978"/>
        </w:tabs>
        <w:rPr>
          <w:lang w:val="vi-VN"/>
        </w:rPr>
      </w:pPr>
    </w:p>
    <w:p w:rsidR="00535779" w:rsidRPr="00993ACD" w:rsidRDefault="00535779" w:rsidP="005F515F">
      <w:pPr>
        <w:tabs>
          <w:tab w:val="left" w:pos="2978"/>
        </w:tabs>
        <w:rPr>
          <w:lang w:val="vi-VN"/>
        </w:rPr>
      </w:pPr>
    </w:p>
    <w:p w:rsidR="00535779" w:rsidRPr="00993ACD" w:rsidRDefault="00535779" w:rsidP="005F515F">
      <w:pPr>
        <w:tabs>
          <w:tab w:val="left" w:pos="2978"/>
        </w:tabs>
        <w:rPr>
          <w:lang w:val="vi-VN"/>
        </w:rPr>
      </w:pPr>
    </w:p>
    <w:p w:rsidR="00535779" w:rsidRPr="00993ACD" w:rsidRDefault="00535779" w:rsidP="005F515F">
      <w:pPr>
        <w:tabs>
          <w:tab w:val="left" w:pos="2978"/>
        </w:tabs>
        <w:rPr>
          <w:lang w:val="vi-VN"/>
        </w:rPr>
      </w:pPr>
    </w:p>
    <w:p w:rsidR="00535779" w:rsidRPr="00993ACD" w:rsidRDefault="00535779" w:rsidP="005F515F">
      <w:pPr>
        <w:tabs>
          <w:tab w:val="left" w:pos="2978"/>
        </w:tabs>
        <w:rPr>
          <w:lang w:val="vi-VN"/>
        </w:rPr>
      </w:pPr>
    </w:p>
    <w:p w:rsidR="00535779" w:rsidRPr="00993ACD" w:rsidRDefault="00535779" w:rsidP="005F515F">
      <w:pPr>
        <w:tabs>
          <w:tab w:val="left" w:pos="2978"/>
        </w:tabs>
        <w:rPr>
          <w:lang w:val="vi-VN"/>
        </w:rPr>
      </w:pPr>
    </w:p>
    <w:p w:rsidR="00535779" w:rsidRPr="00993ACD" w:rsidRDefault="00535779" w:rsidP="005F515F">
      <w:pPr>
        <w:tabs>
          <w:tab w:val="left" w:pos="2978"/>
        </w:tabs>
        <w:rPr>
          <w:lang w:val="vi-VN"/>
        </w:rPr>
      </w:pPr>
    </w:p>
    <w:p w:rsidR="00535779" w:rsidRPr="00993ACD" w:rsidRDefault="00535779" w:rsidP="005F515F">
      <w:pPr>
        <w:tabs>
          <w:tab w:val="left" w:pos="2978"/>
        </w:tabs>
        <w:rPr>
          <w:lang w:val="vi-VN"/>
        </w:rPr>
      </w:pPr>
    </w:p>
    <w:p w:rsidR="00535779" w:rsidRPr="00993ACD" w:rsidRDefault="00535779" w:rsidP="005F515F">
      <w:pPr>
        <w:tabs>
          <w:tab w:val="left" w:pos="2978"/>
        </w:tabs>
        <w:rPr>
          <w:lang w:val="vi-VN"/>
        </w:rPr>
      </w:pPr>
    </w:p>
    <w:p w:rsidR="00535779" w:rsidRPr="00993ACD" w:rsidRDefault="00535779" w:rsidP="005F515F">
      <w:pPr>
        <w:tabs>
          <w:tab w:val="left" w:pos="2978"/>
        </w:tabs>
        <w:rPr>
          <w:lang w:val="vi-VN"/>
        </w:rPr>
      </w:pPr>
    </w:p>
    <w:p w:rsidR="00535779" w:rsidRPr="00993ACD" w:rsidRDefault="00535779" w:rsidP="005F515F">
      <w:pPr>
        <w:tabs>
          <w:tab w:val="left" w:pos="2978"/>
        </w:tabs>
        <w:rPr>
          <w:lang w:val="vi-VN"/>
        </w:rPr>
      </w:pPr>
    </w:p>
    <w:p w:rsidR="00535779" w:rsidRPr="00993ACD" w:rsidRDefault="00535779" w:rsidP="005F515F">
      <w:pPr>
        <w:tabs>
          <w:tab w:val="left" w:pos="2978"/>
        </w:tabs>
        <w:rPr>
          <w:lang w:val="vi-VN"/>
        </w:rPr>
      </w:pPr>
    </w:p>
    <w:p w:rsidR="00535779" w:rsidRPr="00993ACD" w:rsidRDefault="00535779" w:rsidP="005F515F">
      <w:pPr>
        <w:tabs>
          <w:tab w:val="left" w:pos="2978"/>
        </w:tabs>
        <w:rPr>
          <w:lang w:val="vi-VN"/>
        </w:rPr>
      </w:pPr>
    </w:p>
    <w:p w:rsidR="00535779" w:rsidRPr="00993ACD" w:rsidRDefault="00535779" w:rsidP="005F515F">
      <w:pPr>
        <w:tabs>
          <w:tab w:val="left" w:pos="2978"/>
        </w:tabs>
        <w:rPr>
          <w:lang w:val="vi-VN"/>
        </w:rPr>
      </w:pPr>
    </w:p>
    <w:p w:rsidR="00535779" w:rsidRPr="00993ACD" w:rsidRDefault="00535779" w:rsidP="005F515F">
      <w:pPr>
        <w:tabs>
          <w:tab w:val="left" w:pos="2978"/>
        </w:tabs>
        <w:rPr>
          <w:lang w:val="vi-VN"/>
        </w:rPr>
      </w:pPr>
    </w:p>
    <w:p w:rsidR="00535779" w:rsidRPr="00993ACD" w:rsidRDefault="00535779" w:rsidP="005F515F">
      <w:pPr>
        <w:tabs>
          <w:tab w:val="left" w:pos="2978"/>
        </w:tabs>
        <w:rPr>
          <w:lang w:val="vi-VN"/>
        </w:rPr>
      </w:pPr>
    </w:p>
    <w:p w:rsidR="00535779" w:rsidRPr="00993ACD" w:rsidRDefault="00535779" w:rsidP="005F515F">
      <w:pPr>
        <w:tabs>
          <w:tab w:val="left" w:pos="2978"/>
        </w:tabs>
        <w:rPr>
          <w:lang w:val="vi-VN"/>
        </w:rPr>
      </w:pPr>
    </w:p>
    <w:p w:rsidR="00535779" w:rsidRPr="00993ACD" w:rsidRDefault="00535779" w:rsidP="005F515F">
      <w:pPr>
        <w:tabs>
          <w:tab w:val="left" w:pos="2978"/>
        </w:tabs>
        <w:rPr>
          <w:lang w:val="vi-VN"/>
        </w:rPr>
      </w:pPr>
    </w:p>
    <w:p w:rsidR="00535779" w:rsidRPr="00993ACD" w:rsidRDefault="00535779" w:rsidP="005F515F">
      <w:pPr>
        <w:ind w:firstLine="709"/>
        <w:jc w:val="both"/>
        <w:rPr>
          <w:b/>
          <w:sz w:val="28"/>
          <w:szCs w:val="28"/>
          <w:lang w:val="vi-VN"/>
        </w:rPr>
      </w:pPr>
      <w:r w:rsidRPr="00993ACD">
        <w:rPr>
          <w:b/>
          <w:sz w:val="28"/>
          <w:szCs w:val="28"/>
          <w:lang w:val="vi-VN"/>
        </w:rPr>
        <w:t>1. Hoạt động mở đầu</w:t>
      </w:r>
    </w:p>
    <w:p w:rsidR="00535779" w:rsidRPr="00993ACD" w:rsidRDefault="00535779" w:rsidP="005F515F">
      <w:pPr>
        <w:ind w:firstLine="709"/>
        <w:jc w:val="both"/>
        <w:rPr>
          <w:i/>
          <w:sz w:val="28"/>
          <w:szCs w:val="28"/>
          <w:lang w:val="vi-VN"/>
        </w:rPr>
      </w:pPr>
      <w:r w:rsidRPr="00993ACD">
        <w:rPr>
          <w:i/>
          <w:sz w:val="28"/>
          <w:szCs w:val="28"/>
          <w:lang w:val="vi-VN"/>
        </w:rPr>
        <w:t>- Trẻ xếp 4 hàng dọc.</w:t>
      </w:r>
    </w:p>
    <w:p w:rsidR="00535779" w:rsidRPr="00993ACD" w:rsidRDefault="00535779" w:rsidP="005F515F">
      <w:pPr>
        <w:ind w:firstLine="709"/>
        <w:jc w:val="both"/>
        <w:rPr>
          <w:sz w:val="28"/>
          <w:szCs w:val="28"/>
          <w:lang w:val="vi-VN"/>
        </w:rPr>
      </w:pPr>
      <w:r w:rsidRPr="00993ACD">
        <w:rPr>
          <w:b/>
          <w:sz w:val="28"/>
          <w:szCs w:val="28"/>
          <w:lang w:val="vi-VN"/>
        </w:rPr>
        <w:t xml:space="preserve">- </w:t>
      </w:r>
      <w:r w:rsidRPr="00993ACD">
        <w:rPr>
          <w:sz w:val="28"/>
          <w:szCs w:val="28"/>
          <w:lang w:val="vi-VN"/>
        </w:rPr>
        <w:t>Xin chào mừng các bé đến với “Sân chơi thể thao” ngày hôm nay.</w:t>
      </w:r>
    </w:p>
    <w:p w:rsidR="00535779" w:rsidRPr="00993ACD" w:rsidRDefault="00535779" w:rsidP="005F515F">
      <w:pPr>
        <w:ind w:firstLine="709"/>
        <w:jc w:val="both"/>
        <w:rPr>
          <w:i/>
          <w:sz w:val="28"/>
          <w:szCs w:val="28"/>
          <w:lang w:val="vi-VN"/>
        </w:rPr>
      </w:pPr>
      <w:r w:rsidRPr="00993ACD">
        <w:rPr>
          <w:i/>
          <w:sz w:val="28"/>
          <w:szCs w:val="28"/>
          <w:lang w:val="vi-VN"/>
        </w:rPr>
        <w:t xml:space="preserve">- Đến với sân chơi ngày hôm nay chúng ta cùng đón chào các cô trong BGH nhà trường về tham dự. 1 tràn vỗ tay thật lớn để đón chào các cô. </w:t>
      </w:r>
    </w:p>
    <w:p w:rsidR="00535779" w:rsidRPr="00993ACD" w:rsidRDefault="00535779" w:rsidP="005F515F">
      <w:pPr>
        <w:ind w:firstLine="709"/>
        <w:jc w:val="both"/>
        <w:rPr>
          <w:sz w:val="28"/>
          <w:szCs w:val="28"/>
          <w:lang w:val="vi-VN"/>
        </w:rPr>
      </w:pPr>
      <w:r w:rsidRPr="00993ACD">
        <w:rPr>
          <w:sz w:val="28"/>
          <w:szCs w:val="28"/>
          <w:lang w:val="vi-VN"/>
        </w:rPr>
        <w:t>- Đến với sân chơi thể thao ngày hôm nay, thành phần không thể thiếu trong sân chơi đó là sự tham gia của 2 đội chơi vô cùng duyên dáng và tài năng, Cô xin giới thiệu đội chơi: gia đình số 1 và gia đình số 2.</w:t>
      </w:r>
    </w:p>
    <w:p w:rsidR="00535779" w:rsidRPr="00993ACD" w:rsidRDefault="00535779" w:rsidP="005F515F">
      <w:pPr>
        <w:ind w:firstLine="709"/>
        <w:jc w:val="both"/>
        <w:rPr>
          <w:sz w:val="28"/>
          <w:szCs w:val="28"/>
          <w:lang w:val="vi-VN"/>
        </w:rPr>
      </w:pPr>
      <w:r w:rsidRPr="00993ACD">
        <w:rPr>
          <w:sz w:val="28"/>
          <w:szCs w:val="28"/>
          <w:lang w:val="vi-VN"/>
        </w:rPr>
        <w:t>- Các bạn thân mến, đến với sân chơi sân chơi ngày hôm nay chúng ta cùng trãi qua rất nhiều thử thách vô cùng thú vị và hấp dẫn, cùng với đó là những trò chơi đặc biệt dành cho chúng ta đấy.</w:t>
      </w:r>
    </w:p>
    <w:p w:rsidR="00535779" w:rsidRPr="00993ACD" w:rsidRDefault="00535779" w:rsidP="005F515F">
      <w:pPr>
        <w:ind w:firstLine="709"/>
        <w:jc w:val="both"/>
        <w:rPr>
          <w:i/>
          <w:sz w:val="28"/>
          <w:szCs w:val="28"/>
          <w:lang w:val="vi-VN"/>
        </w:rPr>
      </w:pPr>
      <w:r w:rsidRPr="00993ACD">
        <w:rPr>
          <w:i/>
          <w:sz w:val="28"/>
          <w:szCs w:val="28"/>
          <w:lang w:val="vi-VN"/>
        </w:rPr>
        <w:t>- Trước khi đến với thử thách vô cùng đặc biệt ngày hôm này thì các con cùng chơi thật vui với trò chơi lắc lư, lắc lư nhé. chúng mình lại đây với cô nào.</w:t>
      </w:r>
    </w:p>
    <w:p w:rsidR="00535779" w:rsidRPr="00993ACD" w:rsidRDefault="00535779" w:rsidP="005F515F">
      <w:pPr>
        <w:ind w:firstLine="709"/>
        <w:jc w:val="both"/>
        <w:rPr>
          <w:sz w:val="28"/>
          <w:szCs w:val="28"/>
          <w:lang w:val="vi-VN"/>
        </w:rPr>
      </w:pPr>
      <w:r w:rsidRPr="00993ACD">
        <w:rPr>
          <w:sz w:val="28"/>
          <w:szCs w:val="28"/>
          <w:lang w:val="vi-VN"/>
        </w:rPr>
        <w:t>- Cô cùng trẻ chơi trò chơi</w:t>
      </w:r>
      <w:r w:rsidRPr="00993ACD">
        <w:rPr>
          <w:b/>
          <w:sz w:val="28"/>
          <w:szCs w:val="28"/>
          <w:lang w:val="vi-VN"/>
        </w:rPr>
        <w:t xml:space="preserve"> </w:t>
      </w:r>
      <w:r w:rsidRPr="00993ACD">
        <w:rPr>
          <w:sz w:val="28"/>
          <w:szCs w:val="28"/>
          <w:lang w:val="vi-VN"/>
        </w:rPr>
        <w:t>“ Lắc lư”.</w:t>
      </w:r>
    </w:p>
    <w:p w:rsidR="00535779" w:rsidRPr="00993ACD" w:rsidRDefault="00535779" w:rsidP="005F515F">
      <w:pPr>
        <w:ind w:firstLine="709"/>
        <w:jc w:val="both"/>
        <w:rPr>
          <w:sz w:val="28"/>
          <w:szCs w:val="28"/>
          <w:lang w:val="vi-VN"/>
        </w:rPr>
      </w:pPr>
      <w:r w:rsidRPr="00993ACD">
        <w:rPr>
          <w:sz w:val="28"/>
          <w:szCs w:val="28"/>
          <w:lang w:val="vi-VN"/>
        </w:rPr>
        <w:t xml:space="preserve">- Các con ơi, cơ thể của chúng mình đã thấy nóng lên chưa. Có bạn nào cảm thấy mệt mỏi, đau chân, đau tay gì không? Chúng mình đã có 1 sức khỏe thật tốt đúng không nào, bên cạnh có 1 sức khỏe thật tốt thì các bạn còn mang đến đây với tinh thần gì? </w:t>
      </w:r>
      <w:r w:rsidRPr="00993ACD">
        <w:rPr>
          <w:b/>
          <w:i/>
          <w:sz w:val="28"/>
          <w:szCs w:val="28"/>
          <w:lang w:val="vi-VN"/>
        </w:rPr>
        <w:t>( đoàn kết, tự tin, chơi hết mình)</w:t>
      </w:r>
      <w:r w:rsidRPr="00993ACD">
        <w:rPr>
          <w:sz w:val="28"/>
          <w:szCs w:val="28"/>
          <w:lang w:val="vi-VN"/>
        </w:rPr>
        <w:t xml:space="preserve"> Chúng mình đã sẵn sàng tham gia vào sân chơi ngày hôm nay chưa? </w:t>
      </w:r>
    </w:p>
    <w:p w:rsidR="00535779" w:rsidRPr="00993ACD" w:rsidRDefault="00535779" w:rsidP="00876CE5">
      <w:pPr>
        <w:ind w:firstLine="720"/>
        <w:jc w:val="both"/>
        <w:rPr>
          <w:sz w:val="28"/>
          <w:szCs w:val="28"/>
          <w:lang w:val="vi-VN"/>
        </w:rPr>
      </w:pPr>
      <w:r w:rsidRPr="00993ACD">
        <w:rPr>
          <w:sz w:val="28"/>
          <w:szCs w:val="28"/>
          <w:lang w:val="vi-VN"/>
        </w:rPr>
        <w:t>- 4 hàng dọc tập họp.</w:t>
      </w:r>
    </w:p>
    <w:p w:rsidR="00535779" w:rsidRPr="00993ACD" w:rsidRDefault="00535779" w:rsidP="005F515F">
      <w:pPr>
        <w:ind w:firstLine="709"/>
        <w:jc w:val="both"/>
        <w:rPr>
          <w:sz w:val="28"/>
          <w:szCs w:val="28"/>
          <w:lang w:val="vi-VN"/>
        </w:rPr>
      </w:pPr>
      <w:r w:rsidRPr="00993ACD">
        <w:rPr>
          <w:sz w:val="28"/>
          <w:szCs w:val="28"/>
          <w:lang w:val="vi-VN"/>
        </w:rPr>
        <w:t>- Ngay bây giờ, chúng ta cùng đến với thử thách đầu tiên trong sân chơi ngày hôm nay đó là khởi động đi vòng tròn trên nền nhạc Đô rê mon.</w:t>
      </w:r>
    </w:p>
    <w:p w:rsidR="00535779" w:rsidRPr="00993ACD" w:rsidRDefault="00535779" w:rsidP="005F515F">
      <w:pPr>
        <w:ind w:firstLine="709"/>
        <w:jc w:val="both"/>
        <w:rPr>
          <w:b/>
          <w:bCs/>
          <w:sz w:val="28"/>
          <w:szCs w:val="28"/>
          <w:lang w:val="vi-VN"/>
        </w:rPr>
      </w:pPr>
      <w:r w:rsidRPr="00993ACD">
        <w:rPr>
          <w:b/>
          <w:bCs/>
          <w:sz w:val="28"/>
          <w:szCs w:val="28"/>
          <w:lang w:val="vi-VN"/>
        </w:rPr>
        <w:t xml:space="preserve">* Khởi động: </w:t>
      </w:r>
    </w:p>
    <w:p w:rsidR="00535779" w:rsidRPr="00993ACD" w:rsidRDefault="00535779" w:rsidP="005F515F">
      <w:pPr>
        <w:ind w:firstLine="560"/>
        <w:jc w:val="both"/>
        <w:rPr>
          <w:sz w:val="28"/>
          <w:szCs w:val="28"/>
          <w:lang w:val="vi-VN"/>
        </w:rPr>
      </w:pPr>
      <w:r w:rsidRPr="00993ACD">
        <w:rPr>
          <w:sz w:val="28"/>
          <w:szCs w:val="28"/>
          <w:lang w:val="vi-VN"/>
        </w:rPr>
        <w:t xml:space="preserve">  - Cho trẻ khởi động </w:t>
      </w:r>
      <w:r w:rsidRPr="00993ACD">
        <w:rPr>
          <w:bCs/>
          <w:sz w:val="28"/>
          <w:szCs w:val="28"/>
          <w:lang w:val="vi-VN"/>
        </w:rPr>
        <w:t>đi vòng tròn với các kiểu đi khác nhau</w:t>
      </w:r>
      <w:r w:rsidRPr="00993ACD">
        <w:rPr>
          <w:sz w:val="28"/>
          <w:szCs w:val="28"/>
          <w:lang w:val="vi-VN"/>
        </w:rPr>
        <w:t xml:space="preserve"> trên nền nhạc: Đô rê mon.</w:t>
      </w:r>
    </w:p>
    <w:p w:rsidR="00535779" w:rsidRPr="00993ACD" w:rsidRDefault="00535779" w:rsidP="005F515F">
      <w:pPr>
        <w:ind w:firstLine="560"/>
        <w:jc w:val="both"/>
        <w:rPr>
          <w:sz w:val="28"/>
          <w:szCs w:val="28"/>
          <w:lang w:val="vi-VN"/>
        </w:rPr>
      </w:pPr>
      <w:r w:rsidRPr="00993ACD">
        <w:rPr>
          <w:sz w:val="28"/>
          <w:szCs w:val="28"/>
          <w:lang w:val="vi-VN"/>
        </w:rPr>
        <w:t>- Chúng mình đã vượt qua thử thách khởi động đi vòng trong rất là giỏi. Bây giờ chúng mình cùng tham gia bài tập phát triển chung để có 1 cơ thể khỏe mạnh nhé.</w:t>
      </w:r>
    </w:p>
    <w:p w:rsidR="00535779" w:rsidRPr="00993ACD" w:rsidRDefault="00535779" w:rsidP="005F515F">
      <w:pPr>
        <w:ind w:firstLine="720"/>
        <w:jc w:val="both"/>
        <w:rPr>
          <w:sz w:val="28"/>
          <w:szCs w:val="28"/>
          <w:lang w:val="vi-VN"/>
        </w:rPr>
      </w:pPr>
      <w:r w:rsidRPr="00993ACD">
        <w:rPr>
          <w:sz w:val="28"/>
          <w:szCs w:val="28"/>
          <w:lang w:val="vi-VN"/>
        </w:rPr>
        <w:t>- TẤT CẢ CHÚ Ý, NGHIÊM, BÊN PHẢI QUAY.</w:t>
      </w:r>
    </w:p>
    <w:p w:rsidR="00535779" w:rsidRPr="00993ACD" w:rsidRDefault="00535779" w:rsidP="005F515F">
      <w:pPr>
        <w:ind w:firstLine="720"/>
        <w:jc w:val="both"/>
        <w:rPr>
          <w:sz w:val="28"/>
          <w:szCs w:val="28"/>
          <w:lang w:val="vi-VN"/>
        </w:rPr>
      </w:pPr>
      <w:r w:rsidRPr="00993ACD">
        <w:rPr>
          <w:sz w:val="28"/>
          <w:szCs w:val="28"/>
          <w:lang w:val="vi-VN"/>
        </w:rPr>
        <w:t>- Trẻ xếp đội hình 4 hàng ngang để tập bài tập phát triển chung.</w:t>
      </w:r>
    </w:p>
    <w:p w:rsidR="00535779" w:rsidRPr="00993ACD" w:rsidRDefault="00535779" w:rsidP="00B34779">
      <w:pPr>
        <w:ind w:firstLine="560"/>
        <w:jc w:val="both"/>
        <w:rPr>
          <w:sz w:val="28"/>
          <w:szCs w:val="28"/>
          <w:lang w:val="vi-VN"/>
        </w:rPr>
      </w:pPr>
      <w:r w:rsidRPr="00993ACD">
        <w:rPr>
          <w:sz w:val="28"/>
          <w:szCs w:val="28"/>
          <w:lang w:val="vi-VN"/>
        </w:rPr>
        <w:t xml:space="preserve">  - Chúng mình đã vượt qua thử thách khởi động đi vòng tròn rất là giỏi. Bây giờ chúng mình cùng tham gia bài tập phát triển chung để có 1 cơ thể khỏe mạnh nhé.</w:t>
      </w:r>
    </w:p>
    <w:p w:rsidR="00535779" w:rsidRPr="00993ACD" w:rsidRDefault="00535779" w:rsidP="00B34779">
      <w:pPr>
        <w:ind w:firstLine="560"/>
        <w:jc w:val="both"/>
        <w:rPr>
          <w:sz w:val="28"/>
          <w:szCs w:val="28"/>
          <w:lang w:val="vi-VN"/>
        </w:rPr>
      </w:pPr>
    </w:p>
    <w:p w:rsidR="00535779" w:rsidRPr="00993ACD" w:rsidRDefault="00535779" w:rsidP="00B34779">
      <w:pPr>
        <w:ind w:firstLine="560"/>
        <w:jc w:val="both"/>
        <w:rPr>
          <w:sz w:val="28"/>
          <w:szCs w:val="28"/>
          <w:lang w:val="vi-VN"/>
        </w:rPr>
      </w:pPr>
    </w:p>
    <w:p w:rsidR="00535779" w:rsidRPr="00993ACD" w:rsidRDefault="00535779" w:rsidP="00B34779">
      <w:pPr>
        <w:ind w:firstLine="560"/>
        <w:jc w:val="both"/>
        <w:rPr>
          <w:sz w:val="28"/>
          <w:szCs w:val="28"/>
          <w:lang w:val="vi-VN"/>
        </w:rPr>
      </w:pPr>
    </w:p>
    <w:p w:rsidR="00535779" w:rsidRPr="00993ACD" w:rsidRDefault="00535779" w:rsidP="00B34779">
      <w:pPr>
        <w:ind w:firstLine="560"/>
        <w:jc w:val="both"/>
        <w:rPr>
          <w:sz w:val="28"/>
          <w:szCs w:val="28"/>
          <w:lang w:val="vi-VN"/>
        </w:rPr>
      </w:pPr>
    </w:p>
    <w:p w:rsidR="00535779" w:rsidRPr="00993ACD" w:rsidRDefault="00535779" w:rsidP="00B34779">
      <w:pPr>
        <w:ind w:firstLine="560"/>
        <w:jc w:val="both"/>
        <w:rPr>
          <w:sz w:val="28"/>
          <w:szCs w:val="28"/>
          <w:lang w:val="vi-VN"/>
        </w:rPr>
      </w:pPr>
    </w:p>
    <w:p w:rsidR="00535779" w:rsidRPr="00993ACD" w:rsidRDefault="00535779" w:rsidP="00B34779">
      <w:pPr>
        <w:ind w:firstLine="560"/>
        <w:jc w:val="both"/>
        <w:rPr>
          <w:sz w:val="28"/>
          <w:szCs w:val="28"/>
          <w:lang w:val="vi-VN"/>
        </w:rPr>
      </w:pPr>
    </w:p>
    <w:p w:rsidR="00535779" w:rsidRPr="00993ACD" w:rsidRDefault="00535779" w:rsidP="00B34779">
      <w:pPr>
        <w:ind w:firstLine="560"/>
        <w:jc w:val="both"/>
        <w:rPr>
          <w:sz w:val="28"/>
          <w:szCs w:val="28"/>
          <w:lang w:val="vi-VN"/>
        </w:rPr>
      </w:pPr>
    </w:p>
    <w:p w:rsidR="00535779" w:rsidRPr="00993ACD" w:rsidRDefault="00535779" w:rsidP="00B34779">
      <w:pPr>
        <w:ind w:firstLine="560"/>
        <w:jc w:val="both"/>
        <w:rPr>
          <w:sz w:val="28"/>
          <w:szCs w:val="28"/>
          <w:lang w:val="vi-VN"/>
        </w:rPr>
      </w:pPr>
    </w:p>
    <w:p w:rsidR="00535779" w:rsidRPr="00993ACD" w:rsidRDefault="00535779" w:rsidP="00B34779">
      <w:pPr>
        <w:ind w:firstLine="560"/>
        <w:jc w:val="both"/>
        <w:rPr>
          <w:sz w:val="28"/>
          <w:szCs w:val="28"/>
          <w:lang w:val="vi-VN"/>
        </w:rPr>
      </w:pPr>
    </w:p>
    <w:p w:rsidR="00535779" w:rsidRPr="00993ACD" w:rsidRDefault="00535779" w:rsidP="00B34779">
      <w:pPr>
        <w:ind w:firstLine="560"/>
        <w:jc w:val="both"/>
        <w:rPr>
          <w:sz w:val="28"/>
          <w:szCs w:val="28"/>
          <w:lang w:val="vi-VN"/>
        </w:rPr>
      </w:pPr>
    </w:p>
    <w:p w:rsidR="00535779" w:rsidRPr="00993ACD" w:rsidRDefault="00535779" w:rsidP="00B34779">
      <w:pPr>
        <w:ind w:firstLine="560"/>
        <w:jc w:val="both"/>
        <w:rPr>
          <w:sz w:val="28"/>
          <w:szCs w:val="28"/>
          <w:lang w:val="vi-VN"/>
        </w:rPr>
      </w:pPr>
    </w:p>
    <w:p w:rsidR="00535779" w:rsidRPr="00993ACD" w:rsidRDefault="00535779" w:rsidP="00B34779">
      <w:pPr>
        <w:ind w:firstLine="560"/>
        <w:jc w:val="both"/>
        <w:rPr>
          <w:sz w:val="28"/>
          <w:szCs w:val="28"/>
          <w:lang w:val="vi-VN"/>
        </w:rPr>
      </w:pPr>
    </w:p>
    <w:p w:rsidR="00535779" w:rsidRPr="00993ACD" w:rsidRDefault="00535779" w:rsidP="00B34779">
      <w:pPr>
        <w:ind w:firstLine="560"/>
        <w:jc w:val="both"/>
        <w:rPr>
          <w:sz w:val="28"/>
          <w:szCs w:val="28"/>
          <w:lang w:val="vi-VN"/>
        </w:rPr>
      </w:pPr>
    </w:p>
    <w:p w:rsidR="00535779" w:rsidRPr="00993ACD" w:rsidRDefault="00535779" w:rsidP="00B34779">
      <w:pPr>
        <w:ind w:firstLine="560"/>
        <w:jc w:val="both"/>
        <w:rPr>
          <w:sz w:val="28"/>
          <w:szCs w:val="28"/>
          <w:lang w:val="vi-VN"/>
        </w:rPr>
      </w:pPr>
    </w:p>
    <w:p w:rsidR="00535779" w:rsidRPr="00993ACD" w:rsidRDefault="00535779" w:rsidP="00B34779">
      <w:pPr>
        <w:ind w:firstLine="560"/>
        <w:jc w:val="both"/>
        <w:rPr>
          <w:sz w:val="28"/>
          <w:szCs w:val="28"/>
          <w:lang w:val="vi-VN"/>
        </w:rPr>
      </w:pPr>
    </w:p>
    <w:p w:rsidR="00535779" w:rsidRPr="00993ACD" w:rsidRDefault="00535779" w:rsidP="00B34779">
      <w:pPr>
        <w:ind w:firstLine="560"/>
        <w:jc w:val="both"/>
        <w:rPr>
          <w:sz w:val="28"/>
          <w:szCs w:val="28"/>
          <w:lang w:val="vi-VN"/>
        </w:rPr>
      </w:pPr>
    </w:p>
    <w:p w:rsidR="00535779" w:rsidRPr="00993ACD" w:rsidRDefault="00535779" w:rsidP="00B34779">
      <w:pPr>
        <w:ind w:firstLine="560"/>
        <w:jc w:val="both"/>
        <w:rPr>
          <w:sz w:val="28"/>
          <w:szCs w:val="28"/>
          <w:lang w:val="vi-VN"/>
        </w:rPr>
      </w:pPr>
    </w:p>
    <w:p w:rsidR="00535779" w:rsidRPr="00993ACD" w:rsidRDefault="00535779" w:rsidP="00B34779">
      <w:pPr>
        <w:ind w:firstLine="709"/>
        <w:jc w:val="both"/>
        <w:rPr>
          <w:b/>
          <w:sz w:val="28"/>
          <w:szCs w:val="28"/>
          <w:lang w:val="vi-VN"/>
        </w:rPr>
      </w:pPr>
      <w:r w:rsidRPr="00993ACD">
        <w:rPr>
          <w:b/>
          <w:sz w:val="28"/>
          <w:szCs w:val="28"/>
          <w:lang w:val="vi-VN"/>
        </w:rPr>
        <w:t>2. Hoạt động nhận thức</w:t>
      </w:r>
    </w:p>
    <w:p w:rsidR="00535779" w:rsidRPr="00993ACD" w:rsidRDefault="00535779" w:rsidP="00B34779">
      <w:pPr>
        <w:jc w:val="both"/>
        <w:rPr>
          <w:b/>
          <w:sz w:val="28"/>
          <w:szCs w:val="28"/>
          <w:lang w:val="vi-VN"/>
        </w:rPr>
      </w:pPr>
      <w:r w:rsidRPr="00993ACD">
        <w:rPr>
          <w:sz w:val="28"/>
          <w:szCs w:val="28"/>
          <w:lang w:val="vi-VN"/>
        </w:rPr>
        <w:t xml:space="preserve">          * </w:t>
      </w:r>
      <w:r w:rsidRPr="00993ACD">
        <w:rPr>
          <w:b/>
          <w:sz w:val="28"/>
          <w:szCs w:val="28"/>
          <w:lang w:val="vi-VN"/>
        </w:rPr>
        <w:t>Trọng động</w:t>
      </w:r>
    </w:p>
    <w:p w:rsidR="00535779" w:rsidRPr="00993ACD" w:rsidRDefault="00535779" w:rsidP="00B34779">
      <w:pPr>
        <w:ind w:firstLine="720"/>
        <w:jc w:val="both"/>
        <w:rPr>
          <w:b/>
          <w:sz w:val="28"/>
          <w:szCs w:val="28"/>
          <w:lang w:val="vi-VN"/>
        </w:rPr>
      </w:pPr>
      <w:r w:rsidRPr="00993ACD">
        <w:rPr>
          <w:b/>
          <w:sz w:val="28"/>
          <w:szCs w:val="28"/>
          <w:lang w:val="vi-VN"/>
        </w:rPr>
        <w:t xml:space="preserve">- Bài tập phát triển chung: </w:t>
      </w:r>
    </w:p>
    <w:p w:rsidR="00535779" w:rsidRPr="00993ACD" w:rsidRDefault="00535779" w:rsidP="00B34779">
      <w:pPr>
        <w:ind w:firstLine="720"/>
        <w:jc w:val="both"/>
        <w:rPr>
          <w:sz w:val="28"/>
          <w:szCs w:val="28"/>
          <w:lang w:val="vi-VN"/>
        </w:rPr>
      </w:pPr>
      <w:r w:rsidRPr="00993ACD">
        <w:rPr>
          <w:sz w:val="28"/>
          <w:szCs w:val="28"/>
          <w:lang w:val="vi-VN"/>
        </w:rPr>
        <w:t>- Trẻ xếp đội hình 4 hàng ngang để tập bài tập phát triển chung.</w:t>
      </w:r>
    </w:p>
    <w:p w:rsidR="00535779" w:rsidRPr="00993ACD" w:rsidRDefault="00535779" w:rsidP="00B34779">
      <w:pPr>
        <w:ind w:firstLine="720"/>
        <w:jc w:val="both"/>
        <w:rPr>
          <w:color w:val="000000"/>
          <w:sz w:val="28"/>
          <w:szCs w:val="28"/>
          <w:lang w:val="vi-VN"/>
        </w:rPr>
      </w:pPr>
      <w:r w:rsidRPr="00993ACD">
        <w:rPr>
          <w:sz w:val="28"/>
          <w:szCs w:val="28"/>
          <w:lang w:val="vi-VN"/>
        </w:rPr>
        <w:t xml:space="preserve">- Cho trẻ tập theo bài hát: Gia đình nhỏ, hạnh phúc to. </w:t>
      </w:r>
    </w:p>
    <w:p w:rsidR="00535779" w:rsidRPr="00993ACD" w:rsidRDefault="00535779" w:rsidP="00B34779">
      <w:pPr>
        <w:tabs>
          <w:tab w:val="left" w:pos="540"/>
        </w:tabs>
        <w:ind w:firstLine="720"/>
        <w:rPr>
          <w:b/>
          <w:sz w:val="28"/>
          <w:szCs w:val="28"/>
          <w:lang w:val="vi-VN"/>
        </w:rPr>
      </w:pPr>
      <w:r w:rsidRPr="00993ACD">
        <w:rPr>
          <w:sz w:val="28"/>
          <w:szCs w:val="28"/>
          <w:lang w:val="vi-VN"/>
        </w:rPr>
        <w:t>+ Tay vai: Hai tay lên cao, đưa về trước. ( 2l x 8n )</w:t>
      </w:r>
    </w:p>
    <w:p w:rsidR="00535779" w:rsidRPr="00993ACD" w:rsidRDefault="00535779" w:rsidP="00B34779">
      <w:pPr>
        <w:tabs>
          <w:tab w:val="left" w:pos="540"/>
        </w:tabs>
        <w:ind w:firstLine="720"/>
        <w:rPr>
          <w:b/>
          <w:sz w:val="28"/>
          <w:szCs w:val="28"/>
          <w:lang w:val="vi-VN"/>
        </w:rPr>
      </w:pPr>
      <w:r w:rsidRPr="00993ACD">
        <w:rPr>
          <w:sz w:val="28"/>
          <w:szCs w:val="28"/>
          <w:lang w:val="vi-VN"/>
        </w:rPr>
        <w:t>+ Bụng lườn: Đưa hai tay lên cao nghiêng người sang hai bên. ( 2l x 8n )</w:t>
      </w:r>
    </w:p>
    <w:p w:rsidR="00535779" w:rsidRPr="00993ACD" w:rsidRDefault="00535779" w:rsidP="00B34779">
      <w:pPr>
        <w:tabs>
          <w:tab w:val="left" w:pos="540"/>
        </w:tabs>
        <w:ind w:firstLine="720"/>
        <w:rPr>
          <w:sz w:val="28"/>
          <w:szCs w:val="28"/>
          <w:lang w:val="vi-VN"/>
        </w:rPr>
      </w:pPr>
      <w:r w:rsidRPr="00993ACD">
        <w:rPr>
          <w:sz w:val="28"/>
          <w:szCs w:val="28"/>
          <w:lang w:val="vi-VN"/>
        </w:rPr>
        <w:t xml:space="preserve">+ Chân: đưa một chân ra phía trước khụy gối. ( 2l x 8n) </w:t>
      </w:r>
    </w:p>
    <w:p w:rsidR="00535779" w:rsidRPr="00993ACD" w:rsidRDefault="00535779" w:rsidP="00B34779">
      <w:pPr>
        <w:tabs>
          <w:tab w:val="left" w:pos="540"/>
        </w:tabs>
        <w:ind w:firstLine="720"/>
        <w:rPr>
          <w:sz w:val="28"/>
          <w:szCs w:val="28"/>
          <w:lang w:val="vi-VN"/>
        </w:rPr>
      </w:pPr>
      <w:r w:rsidRPr="00993ACD">
        <w:rPr>
          <w:sz w:val="28"/>
          <w:szCs w:val="28"/>
          <w:lang w:val="vi-VN"/>
        </w:rPr>
        <w:t>+ Bật: Bật tách chân, khép chân. ( 4l x 8n )</w:t>
      </w:r>
    </w:p>
    <w:p w:rsidR="00535779" w:rsidRPr="00993ACD" w:rsidRDefault="00535779" w:rsidP="00B34779">
      <w:pPr>
        <w:tabs>
          <w:tab w:val="left" w:pos="540"/>
        </w:tabs>
        <w:ind w:firstLine="720"/>
        <w:rPr>
          <w:sz w:val="28"/>
          <w:szCs w:val="28"/>
          <w:lang w:val="vi-VN"/>
        </w:rPr>
      </w:pPr>
      <w:r w:rsidRPr="00993ACD">
        <w:rPr>
          <w:sz w:val="28"/>
          <w:szCs w:val="28"/>
          <w:lang w:val="vi-VN"/>
        </w:rPr>
        <w:t>- Các con tập thể dục với gì?</w:t>
      </w:r>
    </w:p>
    <w:p w:rsidR="00535779" w:rsidRPr="00993ACD" w:rsidRDefault="00535779" w:rsidP="00B34779">
      <w:pPr>
        <w:ind w:firstLine="709"/>
        <w:jc w:val="both"/>
        <w:rPr>
          <w:sz w:val="28"/>
          <w:szCs w:val="28"/>
          <w:lang w:val="vi-VN"/>
        </w:rPr>
      </w:pPr>
      <w:r w:rsidRPr="00993ACD">
        <w:rPr>
          <w:sz w:val="28"/>
          <w:szCs w:val="28"/>
          <w:lang w:val="vi-VN"/>
        </w:rPr>
        <w:t>- Ngày hôm nay, cô đã chuẩn bị rất nhiều ống nước nhựa, với những ống nước nhựa này cùng với những cây gậy thể dục con đang cầm trên tay thì các con hãy suy nghĩ sẽ làm gì với những ống nước này để làm ra những đồ vật để có thể vận dụng trong sân chơi thể thao ngày hôm nay. Bây giờ cô mời các con cùng nhận những rổ đồ dùng và chúng ta thực hiện nhé.</w:t>
      </w:r>
    </w:p>
    <w:p w:rsidR="00535779" w:rsidRPr="00993ACD" w:rsidRDefault="00535779" w:rsidP="00B34779">
      <w:pPr>
        <w:ind w:firstLine="709"/>
        <w:jc w:val="both"/>
        <w:rPr>
          <w:sz w:val="28"/>
          <w:szCs w:val="28"/>
          <w:lang w:val="vi-VN"/>
        </w:rPr>
      </w:pPr>
      <w:r w:rsidRPr="00993ACD">
        <w:rPr>
          <w:sz w:val="28"/>
          <w:szCs w:val="28"/>
          <w:lang w:val="vi-VN"/>
        </w:rPr>
        <w:t xml:space="preserve">- Các con vừa lắp được gì đó nào? Với những vật cản này thì hôm nay các con sẽ chơi gì nào? </w:t>
      </w:r>
    </w:p>
    <w:p w:rsidR="00535779" w:rsidRPr="00993ACD" w:rsidRDefault="00535779" w:rsidP="00B34779">
      <w:pPr>
        <w:ind w:firstLine="709"/>
        <w:jc w:val="both"/>
        <w:rPr>
          <w:sz w:val="28"/>
          <w:szCs w:val="28"/>
          <w:lang w:val="vi-VN"/>
        </w:rPr>
      </w:pPr>
      <w:r w:rsidRPr="00993ACD">
        <w:rPr>
          <w:color w:val="000000"/>
          <w:sz w:val="28"/>
          <w:szCs w:val="28"/>
          <w:lang w:val="vi-VN"/>
        </w:rPr>
        <w:t>- Trẻ trãi nghiệm với vật cản mà trẻ vừa gắn xong.</w:t>
      </w:r>
    </w:p>
    <w:p w:rsidR="00535779" w:rsidRPr="00993ACD" w:rsidRDefault="00535779" w:rsidP="00B34779">
      <w:pPr>
        <w:ind w:firstLine="720"/>
        <w:jc w:val="both"/>
        <w:rPr>
          <w:sz w:val="28"/>
          <w:szCs w:val="28"/>
          <w:lang w:val="vi-VN"/>
        </w:rPr>
      </w:pPr>
      <w:r w:rsidRPr="00993ACD">
        <w:rPr>
          <w:color w:val="000000"/>
          <w:sz w:val="28"/>
          <w:szCs w:val="28"/>
          <w:lang w:val="vi-VN"/>
        </w:rPr>
        <w:t>*</w:t>
      </w:r>
      <w:r w:rsidRPr="00993ACD">
        <w:rPr>
          <w:b/>
          <w:color w:val="000000"/>
          <w:sz w:val="28"/>
          <w:szCs w:val="28"/>
          <w:lang w:val="vi-VN"/>
        </w:rPr>
        <w:t xml:space="preserve"> Bài tập vận động cơ bản: </w:t>
      </w:r>
      <w:r w:rsidRPr="00993ACD">
        <w:rPr>
          <w:sz w:val="28"/>
          <w:szCs w:val="28"/>
          <w:lang w:val="vi-VN"/>
        </w:rPr>
        <w:t>Bật qua vật cản cao 20 cm.</w:t>
      </w:r>
    </w:p>
    <w:p w:rsidR="00535779" w:rsidRPr="00993ACD" w:rsidRDefault="00535779" w:rsidP="00B34779">
      <w:pPr>
        <w:tabs>
          <w:tab w:val="left" w:pos="540"/>
        </w:tabs>
        <w:ind w:firstLine="720"/>
        <w:rPr>
          <w:sz w:val="28"/>
          <w:szCs w:val="28"/>
          <w:lang w:val="vi-VN"/>
        </w:rPr>
      </w:pPr>
      <w:r w:rsidRPr="00993ACD">
        <w:rPr>
          <w:i/>
          <w:sz w:val="28"/>
          <w:szCs w:val="28"/>
          <w:lang w:val="vi-VN"/>
        </w:rPr>
        <w:t xml:space="preserve">- </w:t>
      </w:r>
      <w:r w:rsidRPr="00993ACD">
        <w:rPr>
          <w:sz w:val="28"/>
          <w:szCs w:val="28"/>
          <w:lang w:val="vi-VN"/>
        </w:rPr>
        <w:t>Cho trẻ đồng thanh: Bật qua vật cản cao 20 cm.</w:t>
      </w:r>
    </w:p>
    <w:p w:rsidR="00535779" w:rsidRPr="00993ACD" w:rsidRDefault="00535779" w:rsidP="00B34779">
      <w:pPr>
        <w:ind w:firstLine="720"/>
        <w:rPr>
          <w:b/>
          <w:sz w:val="28"/>
          <w:szCs w:val="28"/>
          <w:lang w:val="vi-VN"/>
        </w:rPr>
      </w:pPr>
      <w:r w:rsidRPr="00993ACD">
        <w:rPr>
          <w:b/>
          <w:sz w:val="28"/>
          <w:szCs w:val="28"/>
          <w:lang w:val="vi-VN"/>
        </w:rPr>
        <w:t xml:space="preserve">- </w:t>
      </w:r>
      <w:r w:rsidRPr="00993ACD">
        <w:rPr>
          <w:sz w:val="28"/>
          <w:szCs w:val="28"/>
          <w:lang w:val="vi-VN"/>
        </w:rPr>
        <w:t>Cô thực hiện lần 1: không phân tích động tác.</w:t>
      </w:r>
    </w:p>
    <w:p w:rsidR="00535779" w:rsidRPr="009001A7" w:rsidRDefault="00535779" w:rsidP="00B34779">
      <w:pPr>
        <w:ind w:firstLine="720"/>
        <w:rPr>
          <w:color w:val="000000"/>
          <w:sz w:val="28"/>
          <w:szCs w:val="28"/>
          <w:lang w:val="vi-VN"/>
        </w:rPr>
      </w:pPr>
      <w:r w:rsidRPr="00993ACD">
        <w:rPr>
          <w:color w:val="000000"/>
          <w:sz w:val="28"/>
          <w:szCs w:val="28"/>
          <w:lang w:val="vi-VN"/>
        </w:rPr>
        <w:t>-</w:t>
      </w:r>
      <w:r w:rsidRPr="009001A7">
        <w:rPr>
          <w:color w:val="000000"/>
          <w:sz w:val="28"/>
          <w:szCs w:val="28"/>
          <w:lang w:val="vi-VN"/>
        </w:rPr>
        <w:t xml:space="preserve"> Lần 2: </w:t>
      </w:r>
      <w:r w:rsidRPr="00993ACD">
        <w:rPr>
          <w:color w:val="000000"/>
          <w:sz w:val="28"/>
          <w:szCs w:val="28"/>
          <w:lang w:val="vi-VN"/>
        </w:rPr>
        <w:t xml:space="preserve">cô </w:t>
      </w:r>
      <w:r w:rsidRPr="009001A7">
        <w:rPr>
          <w:color w:val="000000"/>
          <w:sz w:val="28"/>
          <w:szCs w:val="28"/>
          <w:lang w:val="vi-VN"/>
        </w:rPr>
        <w:t>thực hiện</w:t>
      </w:r>
      <w:r w:rsidRPr="00993ACD">
        <w:rPr>
          <w:color w:val="000000"/>
          <w:sz w:val="28"/>
          <w:szCs w:val="28"/>
          <w:lang w:val="vi-VN"/>
        </w:rPr>
        <w:t xml:space="preserve"> và</w:t>
      </w:r>
      <w:r w:rsidRPr="009001A7">
        <w:rPr>
          <w:color w:val="000000"/>
          <w:sz w:val="28"/>
          <w:szCs w:val="28"/>
          <w:lang w:val="vi-VN"/>
        </w:rPr>
        <w:t xml:space="preserve"> kết hợp phân tích.</w:t>
      </w:r>
    </w:p>
    <w:p w:rsidR="00535779" w:rsidRPr="00993ACD" w:rsidRDefault="00535779" w:rsidP="00B34779">
      <w:pPr>
        <w:ind w:firstLine="720"/>
        <w:jc w:val="both"/>
        <w:rPr>
          <w:color w:val="000000"/>
          <w:sz w:val="28"/>
          <w:szCs w:val="28"/>
          <w:lang w:val="vi-VN"/>
        </w:rPr>
      </w:pPr>
      <w:r w:rsidRPr="00993ACD">
        <w:rPr>
          <w:color w:val="000000"/>
          <w:sz w:val="28"/>
          <w:szCs w:val="28"/>
          <w:lang w:val="vi-VN"/>
        </w:rPr>
        <w:t xml:space="preserve">+ TTCB: </w:t>
      </w:r>
      <w:r w:rsidRPr="00993ACD">
        <w:rPr>
          <w:sz w:val="28"/>
          <w:szCs w:val="28"/>
          <w:lang w:val="vi-VN"/>
        </w:rPr>
        <w:t>Đứng tự nhiên trước vật cản, đầu gối hơi khuỵu, đưa 2 tay từ trước ra sau để chuẩn bị lấy đà.</w:t>
      </w:r>
    </w:p>
    <w:p w:rsidR="00535779" w:rsidRPr="00993ACD" w:rsidRDefault="00535779" w:rsidP="00B34779">
      <w:pPr>
        <w:ind w:firstLine="709"/>
        <w:jc w:val="both"/>
        <w:rPr>
          <w:sz w:val="28"/>
          <w:szCs w:val="28"/>
          <w:lang w:val="vi-VN"/>
        </w:rPr>
      </w:pPr>
      <w:r w:rsidRPr="00993ACD">
        <w:rPr>
          <w:color w:val="000000"/>
          <w:sz w:val="28"/>
          <w:szCs w:val="28"/>
          <w:lang w:val="vi-VN"/>
        </w:rPr>
        <w:t xml:space="preserve">+ Thực hiện: Nhún chân, đạp mạnh xuống sàn, bật người về phía trước, lên cao để vượt qua vật cản, </w:t>
      </w:r>
      <w:r w:rsidRPr="00993ACD">
        <w:rPr>
          <w:sz w:val="28"/>
          <w:szCs w:val="28"/>
          <w:lang w:val="vi-VN"/>
        </w:rPr>
        <w:t>chạm đất nhẹ nhàng bằng 2 mũi chân đến cả bàn chân, 2 tay đưa ra trước để giữ thăng bằng.</w:t>
      </w:r>
    </w:p>
    <w:p w:rsidR="00535779" w:rsidRPr="00993ACD" w:rsidRDefault="00535779" w:rsidP="00B34779">
      <w:pPr>
        <w:ind w:firstLine="700"/>
        <w:jc w:val="both"/>
        <w:rPr>
          <w:bCs/>
          <w:color w:val="000000"/>
          <w:sz w:val="28"/>
          <w:szCs w:val="28"/>
          <w:lang w:val="vi-VN"/>
        </w:rPr>
      </w:pPr>
      <w:r w:rsidRPr="00993ACD">
        <w:rPr>
          <w:bCs/>
          <w:color w:val="000000"/>
          <w:sz w:val="28"/>
          <w:szCs w:val="28"/>
          <w:lang w:val="vi-VN"/>
        </w:rPr>
        <w:t xml:space="preserve">* Trẻ thực hiện: </w:t>
      </w:r>
    </w:p>
    <w:p w:rsidR="00535779" w:rsidRPr="00993ACD" w:rsidRDefault="00535779" w:rsidP="00B34779">
      <w:pPr>
        <w:ind w:firstLine="700"/>
        <w:jc w:val="both"/>
        <w:rPr>
          <w:color w:val="000000"/>
          <w:sz w:val="28"/>
          <w:szCs w:val="28"/>
          <w:lang w:val="vi-VN"/>
        </w:rPr>
      </w:pPr>
      <w:r w:rsidRPr="00993ACD">
        <w:rPr>
          <w:color w:val="000000"/>
          <w:sz w:val="28"/>
          <w:szCs w:val="28"/>
          <w:lang w:val="vi-VN"/>
        </w:rPr>
        <w:t xml:space="preserve">- Cô mời 2 trẻ khá lên thực hiện. </w:t>
      </w:r>
    </w:p>
    <w:p w:rsidR="00535779" w:rsidRPr="00993ACD" w:rsidRDefault="00535779" w:rsidP="00B34779">
      <w:pPr>
        <w:ind w:firstLine="700"/>
        <w:jc w:val="both"/>
        <w:rPr>
          <w:color w:val="000000"/>
          <w:sz w:val="28"/>
          <w:szCs w:val="28"/>
          <w:lang w:val="vi-VN"/>
        </w:rPr>
      </w:pPr>
      <w:r w:rsidRPr="00993ACD">
        <w:rPr>
          <w:color w:val="000000"/>
          <w:sz w:val="28"/>
          <w:szCs w:val="28"/>
          <w:lang w:val="vi-VN"/>
        </w:rPr>
        <w:t>- Cả lớp thực hiện. Cô quan sát sửa sai cho trẻ.</w:t>
      </w:r>
    </w:p>
    <w:p w:rsidR="00535779" w:rsidRPr="00993ACD" w:rsidRDefault="00535779" w:rsidP="00B34779">
      <w:pPr>
        <w:ind w:firstLine="700"/>
        <w:jc w:val="both"/>
        <w:rPr>
          <w:color w:val="000000"/>
          <w:sz w:val="28"/>
          <w:szCs w:val="28"/>
          <w:lang w:val="vi-VN"/>
        </w:rPr>
      </w:pPr>
      <w:r w:rsidRPr="00993ACD">
        <w:rPr>
          <w:color w:val="000000"/>
          <w:sz w:val="28"/>
          <w:szCs w:val="28"/>
          <w:lang w:val="vi-VN"/>
        </w:rPr>
        <w:t>- Từng đội thực hiện.</w:t>
      </w:r>
    </w:p>
    <w:p w:rsidR="00535779" w:rsidRPr="00993ACD" w:rsidRDefault="00535779" w:rsidP="00B34779">
      <w:pPr>
        <w:ind w:firstLine="700"/>
        <w:jc w:val="both"/>
        <w:rPr>
          <w:color w:val="000000"/>
          <w:sz w:val="28"/>
          <w:szCs w:val="28"/>
          <w:lang w:val="vi-VN"/>
        </w:rPr>
      </w:pPr>
      <w:r w:rsidRPr="00993ACD">
        <w:rPr>
          <w:color w:val="000000"/>
          <w:sz w:val="28"/>
          <w:szCs w:val="28"/>
          <w:lang w:val="vi-VN"/>
        </w:rPr>
        <w:t>- Vừa rồi cô thấy các bạn thực hiện bật qua vật cản rất giỏi. Và hôm nay cô chuẩn bị thêm vật cản. Bây giờ cả 2 gia đình cùng thi đua bật qua vật cản nhé.</w:t>
      </w:r>
    </w:p>
    <w:p w:rsidR="00535779" w:rsidRPr="00993ACD" w:rsidRDefault="00535779" w:rsidP="00B34779">
      <w:pPr>
        <w:ind w:firstLine="700"/>
        <w:jc w:val="both"/>
        <w:rPr>
          <w:color w:val="000000"/>
          <w:sz w:val="28"/>
          <w:szCs w:val="28"/>
          <w:lang w:val="vi-VN"/>
        </w:rPr>
      </w:pPr>
      <w:r w:rsidRPr="00993ACD">
        <w:rPr>
          <w:color w:val="000000"/>
          <w:sz w:val="28"/>
          <w:szCs w:val="28"/>
          <w:lang w:val="vi-VN"/>
        </w:rPr>
        <w:t>-  Các con biết không, xung quanh chúng ta vẫn còn một số gia đình có hoàn cảnh rất khó khăn, họ sống trong ngôi nhà còn tạm bợ, chưa kiên cố. Với tinh thần tương thân tương ái để giúp cho các gia đình có những ngôi nhà mới kiên cố hơn, khang trang hơn thì các mạnh thường quân đã ủng hộ rất nhiều gạch để xây nhà mới đấy các con, vậy bây giờ chúng ta cùng chung tay vận chuyển những viên gạch về để xây nhà cho các gia đình có hoàn cảnh khó khăn được không nào.</w:t>
      </w:r>
    </w:p>
    <w:p w:rsidR="00535779" w:rsidRPr="00993ACD" w:rsidRDefault="00535779" w:rsidP="00B34779">
      <w:pPr>
        <w:ind w:firstLine="700"/>
        <w:jc w:val="both"/>
        <w:rPr>
          <w:i/>
          <w:color w:val="FF0000"/>
          <w:sz w:val="28"/>
          <w:szCs w:val="28"/>
          <w:lang w:val="vi-VN"/>
        </w:rPr>
      </w:pPr>
      <w:r w:rsidRPr="00993ACD">
        <w:rPr>
          <w:color w:val="000000"/>
          <w:sz w:val="28"/>
          <w:szCs w:val="28"/>
          <w:lang w:val="vi-VN"/>
        </w:rPr>
        <w:t xml:space="preserve">- Để vận chuyển được gạch thì các con phải vượt qua vật cản. Nhưng lần này nhiệm vụ của chúng ta sẽ khó hơn nữa đó là chúng ta phải bật qua nhiều vật cản hơn. Vì vậy yêu cầu các con phải thật khéo léo khi bật qua vật cản. Gia đình nào vận chuyển được nhiều gạch hơn thì sẽ dành chiến thắng. </w:t>
      </w:r>
    </w:p>
    <w:p w:rsidR="00535779" w:rsidRPr="00993ACD" w:rsidRDefault="00535779" w:rsidP="00B34779">
      <w:pPr>
        <w:ind w:firstLine="700"/>
        <w:jc w:val="both"/>
        <w:rPr>
          <w:color w:val="000000"/>
          <w:sz w:val="28"/>
          <w:szCs w:val="28"/>
          <w:lang w:val="vi-VN"/>
        </w:rPr>
      </w:pPr>
      <w:r w:rsidRPr="00993ACD">
        <w:rPr>
          <w:color w:val="000000"/>
          <w:sz w:val="28"/>
          <w:szCs w:val="28"/>
          <w:lang w:val="vi-VN"/>
        </w:rPr>
        <w:t>- Trẻ thi đua.</w:t>
      </w:r>
    </w:p>
    <w:p w:rsidR="00535779" w:rsidRPr="00993ACD" w:rsidRDefault="00535779" w:rsidP="00B34779">
      <w:pPr>
        <w:ind w:firstLine="700"/>
        <w:jc w:val="both"/>
        <w:rPr>
          <w:color w:val="000000"/>
          <w:sz w:val="28"/>
          <w:szCs w:val="28"/>
          <w:lang w:val="vi-VN"/>
        </w:rPr>
      </w:pPr>
      <w:r w:rsidRPr="00993ACD">
        <w:rPr>
          <w:color w:val="000000"/>
          <w:sz w:val="28"/>
          <w:szCs w:val="28"/>
          <w:lang w:val="vi-VN"/>
        </w:rPr>
        <w:t>- Cá nhân thực hiện.</w:t>
      </w:r>
    </w:p>
    <w:p w:rsidR="00535779" w:rsidRPr="00993ACD" w:rsidRDefault="00535779" w:rsidP="00B34779">
      <w:pPr>
        <w:ind w:firstLine="700"/>
        <w:jc w:val="both"/>
        <w:rPr>
          <w:color w:val="000000"/>
          <w:sz w:val="28"/>
          <w:szCs w:val="28"/>
          <w:lang w:val="vi-VN"/>
        </w:rPr>
      </w:pPr>
      <w:r w:rsidRPr="00993ACD">
        <w:rPr>
          <w:color w:val="000000"/>
          <w:sz w:val="28"/>
          <w:szCs w:val="28"/>
          <w:lang w:val="vi-VN"/>
        </w:rPr>
        <w:t>- Cô nhận xét, tuyên dương trẻ.</w:t>
      </w:r>
    </w:p>
    <w:p w:rsidR="00535779" w:rsidRPr="00993ACD" w:rsidRDefault="00535779" w:rsidP="00B34779">
      <w:pPr>
        <w:ind w:firstLine="700"/>
        <w:jc w:val="both"/>
        <w:rPr>
          <w:b/>
          <w:sz w:val="28"/>
          <w:szCs w:val="28"/>
          <w:lang w:val="vi-VN"/>
        </w:rPr>
      </w:pPr>
      <w:r w:rsidRPr="00993ACD">
        <w:rPr>
          <w:b/>
          <w:sz w:val="28"/>
          <w:szCs w:val="28"/>
          <w:lang w:val="vi-VN"/>
        </w:rPr>
        <w:t>* Trò chơi vận động: Bịt mắt tìm bóng</w:t>
      </w:r>
    </w:p>
    <w:p w:rsidR="00535779" w:rsidRPr="00993ACD" w:rsidRDefault="00535779" w:rsidP="00B34779">
      <w:pPr>
        <w:ind w:firstLine="709"/>
        <w:jc w:val="both"/>
        <w:rPr>
          <w:sz w:val="28"/>
          <w:szCs w:val="28"/>
          <w:lang w:val="vi-VN"/>
        </w:rPr>
      </w:pPr>
      <w:r w:rsidRPr="00993ACD">
        <w:rPr>
          <w:sz w:val="28"/>
          <w:szCs w:val="28"/>
          <w:lang w:val="vi-VN"/>
        </w:rPr>
        <w:t>+ Cách chơi: Các bạn sẽ bịt mắt lại, cô sẽ lăn rất nhiều quả bóng xuống nền, các con thật nhanh và khéo léo tìm bóng về cho đội mình. Đội nào tìm được nhiều bóng hơn thì đội đó giành chiến thắng trong trò chơi này.</w:t>
      </w:r>
    </w:p>
    <w:p w:rsidR="00535779" w:rsidRPr="00993ACD" w:rsidRDefault="00535779" w:rsidP="00B34779">
      <w:pPr>
        <w:ind w:firstLine="709"/>
        <w:jc w:val="both"/>
        <w:rPr>
          <w:sz w:val="28"/>
          <w:szCs w:val="28"/>
          <w:lang w:val="vi-VN"/>
        </w:rPr>
      </w:pPr>
      <w:r w:rsidRPr="00993ACD">
        <w:rPr>
          <w:sz w:val="28"/>
          <w:szCs w:val="28"/>
          <w:lang w:val="vi-VN"/>
        </w:rPr>
        <w:t>+ Luật chơi: Trong khi tìm bóng nếu bạn nào tháo khăn bịt mắt ra để nhìn thì sẽ phạm luật và đội thua sẽ bị nhảy lò cò.</w:t>
      </w:r>
    </w:p>
    <w:p w:rsidR="00535779" w:rsidRPr="00993ACD" w:rsidRDefault="00535779" w:rsidP="00B34779">
      <w:pPr>
        <w:tabs>
          <w:tab w:val="left" w:pos="540"/>
          <w:tab w:val="left" w:pos="7485"/>
        </w:tabs>
        <w:ind w:firstLine="720"/>
        <w:jc w:val="both"/>
        <w:rPr>
          <w:sz w:val="28"/>
          <w:szCs w:val="28"/>
          <w:lang w:val="vi-VN"/>
        </w:rPr>
      </w:pPr>
      <w:r w:rsidRPr="00993ACD">
        <w:rPr>
          <w:sz w:val="28"/>
          <w:szCs w:val="28"/>
          <w:lang w:val="vi-VN"/>
        </w:rPr>
        <w:t>- Cô tổ chức cho trẻ chơi, nhận xét, tuyên dương trẻ.</w:t>
      </w:r>
    </w:p>
    <w:p w:rsidR="00535779" w:rsidRPr="00993ACD" w:rsidRDefault="00535779" w:rsidP="00B34779">
      <w:pPr>
        <w:ind w:firstLine="709"/>
        <w:jc w:val="both"/>
        <w:rPr>
          <w:sz w:val="28"/>
          <w:szCs w:val="28"/>
          <w:lang w:val="vi-VN"/>
        </w:rPr>
      </w:pPr>
      <w:r w:rsidRPr="00993ACD">
        <w:rPr>
          <w:sz w:val="28"/>
          <w:szCs w:val="28"/>
          <w:lang w:val="vi-VN"/>
        </w:rPr>
        <w:t>- Giáo dục: các con biết ko, sức khỏe rất quan trọng đối với mỗi chúng ta vì vậy chúng ta phải biết giữ gìn sức khỏe, ăn uống đầy đủ chất dinh dưỡng, vệ sinh sạch sẽ và thường xuyên tập thể dục để có 1 cơ thể khỏe mạnh chống lại vi rút gây bệnh, nhất là trong thời điểm hiện tại khi mà dịch bệnh covid-19 còn đang rất nguy hiểm. Chúng mình nhớ chưa nào.</w:t>
      </w:r>
    </w:p>
    <w:p w:rsidR="00535779" w:rsidRPr="00993ACD" w:rsidRDefault="00535779" w:rsidP="00B34779">
      <w:pPr>
        <w:ind w:firstLine="720"/>
        <w:jc w:val="both"/>
        <w:rPr>
          <w:b/>
          <w:sz w:val="28"/>
          <w:szCs w:val="28"/>
          <w:lang w:val="vi-VN"/>
        </w:rPr>
      </w:pPr>
      <w:r w:rsidRPr="00993ACD">
        <w:rPr>
          <w:b/>
          <w:sz w:val="28"/>
          <w:szCs w:val="28"/>
          <w:lang w:val="vi-VN"/>
        </w:rPr>
        <w:t>c) Hoạt động kết thúc</w:t>
      </w:r>
    </w:p>
    <w:p w:rsidR="00535779" w:rsidRPr="00993ACD" w:rsidRDefault="00535779" w:rsidP="00B34779">
      <w:pPr>
        <w:ind w:firstLine="720"/>
        <w:jc w:val="both"/>
        <w:rPr>
          <w:b/>
          <w:color w:val="000000"/>
          <w:sz w:val="28"/>
          <w:szCs w:val="28"/>
          <w:lang w:val="vi-VN"/>
        </w:rPr>
      </w:pPr>
      <w:r w:rsidRPr="00993ACD">
        <w:rPr>
          <w:rStyle w:val="apple-style-span"/>
          <w:b/>
          <w:color w:val="000000"/>
          <w:sz w:val="28"/>
          <w:szCs w:val="28"/>
          <w:lang w:val="vi-VN"/>
        </w:rPr>
        <w:t>* Hồi tỉnh:</w:t>
      </w:r>
      <w:r w:rsidRPr="00993ACD">
        <w:rPr>
          <w:rStyle w:val="apple-style-span"/>
          <w:color w:val="000000"/>
          <w:sz w:val="28"/>
          <w:szCs w:val="28"/>
          <w:lang w:val="vi-VN"/>
        </w:rPr>
        <w:t xml:space="preserve"> Cho trẻ đi nhẹ nhàng hít thở.</w:t>
      </w:r>
    </w:p>
    <w:p w:rsidR="00535779" w:rsidRPr="00993ACD" w:rsidRDefault="00535779" w:rsidP="00B34779">
      <w:pPr>
        <w:ind w:firstLine="720"/>
        <w:jc w:val="both"/>
        <w:rPr>
          <w:lang w:val="vi-VN"/>
        </w:rPr>
      </w:pPr>
    </w:p>
    <w:p w:rsidR="00535779" w:rsidRDefault="00535779" w:rsidP="00B34779">
      <w:pPr>
        <w:jc w:val="center"/>
      </w:pPr>
      <w:r>
        <w:t>**********************************</w:t>
      </w:r>
    </w:p>
    <w:p w:rsidR="00535779" w:rsidRPr="005F515F" w:rsidRDefault="00535779" w:rsidP="00B34779"/>
    <w:p w:rsidR="00535779" w:rsidRPr="005F515F" w:rsidRDefault="00535779" w:rsidP="00B34779"/>
    <w:p w:rsidR="00535779" w:rsidRPr="005F515F" w:rsidRDefault="00535779" w:rsidP="00B34779">
      <w:pPr>
        <w:jc w:val="both"/>
      </w:pPr>
      <w:r>
        <w:t>**</w:t>
      </w:r>
    </w:p>
    <w:sectPr w:rsidR="00535779" w:rsidRPr="005F515F" w:rsidSect="000E7E3A">
      <w:pgSz w:w="11907" w:h="16840" w:code="9"/>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B643E"/>
    <w:multiLevelType w:val="hybridMultilevel"/>
    <w:tmpl w:val="A274CEE2"/>
    <w:lvl w:ilvl="0" w:tplc="AC9A4334">
      <w:start w:val="3"/>
      <w:numFmt w:val="bullet"/>
      <w:lvlText w:val="-"/>
      <w:lvlJc w:val="left"/>
      <w:pPr>
        <w:ind w:left="1060" w:hanging="360"/>
      </w:pPr>
      <w:rPr>
        <w:rFonts w:ascii="Times New Roman" w:eastAsia="Times New Roman" w:hAnsi="Times New Roman" w:hint="default"/>
        <w:color w:val="auto"/>
      </w:rPr>
    </w:lvl>
    <w:lvl w:ilvl="1" w:tplc="04090003" w:tentative="1">
      <w:start w:val="1"/>
      <w:numFmt w:val="bullet"/>
      <w:lvlText w:val="o"/>
      <w:lvlJc w:val="left"/>
      <w:pPr>
        <w:ind w:left="1780" w:hanging="360"/>
      </w:pPr>
      <w:rPr>
        <w:rFonts w:ascii="Courier New" w:hAnsi="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
    <w:nsid w:val="10D85A3C"/>
    <w:multiLevelType w:val="hybridMultilevel"/>
    <w:tmpl w:val="31341768"/>
    <w:lvl w:ilvl="0" w:tplc="062043EC">
      <w:start w:val="3"/>
      <w:numFmt w:val="bullet"/>
      <w:lvlText w:val="-"/>
      <w:lvlJc w:val="left"/>
      <w:pPr>
        <w:ind w:left="1080" w:hanging="360"/>
      </w:pPr>
      <w:rPr>
        <w:rFonts w:ascii="Times New Roman" w:eastAsia="Times New Roman" w:hAnsi="Times New Roman" w:hint="default"/>
        <w:color w:val="auto"/>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44495E9E"/>
    <w:multiLevelType w:val="hybridMultilevel"/>
    <w:tmpl w:val="5F166968"/>
    <w:lvl w:ilvl="0" w:tplc="E8BAC7F4">
      <w:start w:val="3"/>
      <w:numFmt w:val="bullet"/>
      <w:lvlText w:val="-"/>
      <w:lvlJc w:val="left"/>
      <w:pPr>
        <w:ind w:left="1060" w:hanging="360"/>
      </w:pPr>
      <w:rPr>
        <w:rFonts w:ascii="Times New Roman" w:eastAsia="Times New Roman" w:hAnsi="Times New Roman" w:hint="default"/>
        <w:color w:val="auto"/>
      </w:rPr>
    </w:lvl>
    <w:lvl w:ilvl="1" w:tplc="04090003" w:tentative="1">
      <w:start w:val="1"/>
      <w:numFmt w:val="bullet"/>
      <w:lvlText w:val="o"/>
      <w:lvlJc w:val="left"/>
      <w:pPr>
        <w:ind w:left="1780" w:hanging="360"/>
      </w:pPr>
      <w:rPr>
        <w:rFonts w:ascii="Courier New" w:hAnsi="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3">
    <w:nsid w:val="494E092B"/>
    <w:multiLevelType w:val="hybridMultilevel"/>
    <w:tmpl w:val="86BA0186"/>
    <w:lvl w:ilvl="0" w:tplc="E35A98B2">
      <w:start w:val="3"/>
      <w:numFmt w:val="bullet"/>
      <w:lvlText w:val="-"/>
      <w:lvlJc w:val="left"/>
      <w:pPr>
        <w:ind w:left="1080" w:hanging="360"/>
      </w:pPr>
      <w:rPr>
        <w:rFonts w:ascii="Times New Roman" w:eastAsia="Times New Roman" w:hAnsi="Times New Roman" w:hint="default"/>
        <w:color w:val="auto"/>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E7E3A"/>
    <w:rsid w:val="00004302"/>
    <w:rsid w:val="000839B7"/>
    <w:rsid w:val="0008418A"/>
    <w:rsid w:val="000A22E2"/>
    <w:rsid w:val="000A736A"/>
    <w:rsid w:val="000E7E3A"/>
    <w:rsid w:val="001131C0"/>
    <w:rsid w:val="001253D2"/>
    <w:rsid w:val="00137754"/>
    <w:rsid w:val="0014569D"/>
    <w:rsid w:val="00145C3A"/>
    <w:rsid w:val="0015119B"/>
    <w:rsid w:val="00173548"/>
    <w:rsid w:val="00182F9C"/>
    <w:rsid w:val="00185E09"/>
    <w:rsid w:val="001959B9"/>
    <w:rsid w:val="001A2E50"/>
    <w:rsid w:val="001A7FE7"/>
    <w:rsid w:val="001F3E16"/>
    <w:rsid w:val="00242D17"/>
    <w:rsid w:val="002478A1"/>
    <w:rsid w:val="002672B0"/>
    <w:rsid w:val="002E24B2"/>
    <w:rsid w:val="002E2531"/>
    <w:rsid w:val="00316BBB"/>
    <w:rsid w:val="003A11FD"/>
    <w:rsid w:val="003B63D4"/>
    <w:rsid w:val="003D3CD2"/>
    <w:rsid w:val="003E6505"/>
    <w:rsid w:val="00402EC9"/>
    <w:rsid w:val="0043370A"/>
    <w:rsid w:val="00436339"/>
    <w:rsid w:val="00460856"/>
    <w:rsid w:val="004E478C"/>
    <w:rsid w:val="005053A3"/>
    <w:rsid w:val="00535779"/>
    <w:rsid w:val="005546BB"/>
    <w:rsid w:val="00583B87"/>
    <w:rsid w:val="005936C8"/>
    <w:rsid w:val="005F515F"/>
    <w:rsid w:val="005F7722"/>
    <w:rsid w:val="006A1480"/>
    <w:rsid w:val="006C26CD"/>
    <w:rsid w:val="006D67E7"/>
    <w:rsid w:val="00713CA2"/>
    <w:rsid w:val="00720EB2"/>
    <w:rsid w:val="0073123B"/>
    <w:rsid w:val="00732187"/>
    <w:rsid w:val="007A67C2"/>
    <w:rsid w:val="00806FEF"/>
    <w:rsid w:val="00811467"/>
    <w:rsid w:val="00846ACE"/>
    <w:rsid w:val="00876CE5"/>
    <w:rsid w:val="008D334B"/>
    <w:rsid w:val="008E4E3F"/>
    <w:rsid w:val="009001A7"/>
    <w:rsid w:val="00920AEB"/>
    <w:rsid w:val="009218A1"/>
    <w:rsid w:val="009571E9"/>
    <w:rsid w:val="00966A73"/>
    <w:rsid w:val="00971C12"/>
    <w:rsid w:val="00974F8D"/>
    <w:rsid w:val="00980782"/>
    <w:rsid w:val="00993ACD"/>
    <w:rsid w:val="009B4E5E"/>
    <w:rsid w:val="009F60F2"/>
    <w:rsid w:val="00A61D5A"/>
    <w:rsid w:val="00A8342A"/>
    <w:rsid w:val="00A97FC9"/>
    <w:rsid w:val="00AA6CA4"/>
    <w:rsid w:val="00AB7B94"/>
    <w:rsid w:val="00B10074"/>
    <w:rsid w:val="00B34779"/>
    <w:rsid w:val="00B42B79"/>
    <w:rsid w:val="00B842E4"/>
    <w:rsid w:val="00BA6F51"/>
    <w:rsid w:val="00C01F81"/>
    <w:rsid w:val="00C30589"/>
    <w:rsid w:val="00C916D9"/>
    <w:rsid w:val="00CD05CC"/>
    <w:rsid w:val="00CF52E9"/>
    <w:rsid w:val="00D16938"/>
    <w:rsid w:val="00D85BD6"/>
    <w:rsid w:val="00DA173B"/>
    <w:rsid w:val="00DB6508"/>
    <w:rsid w:val="00DD213A"/>
    <w:rsid w:val="00DE0C23"/>
    <w:rsid w:val="00DE130A"/>
    <w:rsid w:val="00DE6659"/>
    <w:rsid w:val="00E71907"/>
    <w:rsid w:val="00E80EFD"/>
    <w:rsid w:val="00EA57CF"/>
    <w:rsid w:val="00ED03B7"/>
    <w:rsid w:val="00F47BD4"/>
    <w:rsid w:val="00F67563"/>
    <w:rsid w:val="00F76399"/>
    <w:rsid w:val="00FA399C"/>
    <w:rsid w:val="00FA4FB6"/>
    <w:rsid w:val="00FC11E6"/>
    <w:rsid w:val="00FF095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E3A"/>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uiPriority w:val="99"/>
    <w:rsid w:val="003B63D4"/>
    <w:rPr>
      <w:rFonts w:cs="Times New Roman"/>
    </w:rPr>
  </w:style>
  <w:style w:type="paragraph" w:styleId="BalloonText">
    <w:name w:val="Balloon Text"/>
    <w:basedOn w:val="Normal"/>
    <w:link w:val="BalloonTextChar"/>
    <w:uiPriority w:val="99"/>
    <w:semiHidden/>
    <w:rsid w:val="00FC11E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C11E6"/>
    <w:rPr>
      <w:rFonts w:ascii="Tahoma" w:hAnsi="Tahoma" w:cs="Tahoma"/>
      <w:sz w:val="16"/>
      <w:szCs w:val="16"/>
    </w:rPr>
  </w:style>
  <w:style w:type="paragraph" w:styleId="ListParagraph">
    <w:name w:val="List Paragraph"/>
    <w:basedOn w:val="Normal"/>
    <w:uiPriority w:val="99"/>
    <w:qFormat/>
    <w:rsid w:val="005936C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322</TotalTime>
  <Pages>7</Pages>
  <Words>1565</Words>
  <Characters>8921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DELL</cp:lastModifiedBy>
  <cp:revision>144</cp:revision>
  <cp:lastPrinted>2022-11-07T13:24:00Z</cp:lastPrinted>
  <dcterms:created xsi:type="dcterms:W3CDTF">2022-11-05T03:16:00Z</dcterms:created>
  <dcterms:modified xsi:type="dcterms:W3CDTF">2023-05-29T11:37:00Z</dcterms:modified>
</cp:coreProperties>
</file>