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59" w:rsidRPr="00216275" w:rsidRDefault="00EB1359" w:rsidP="00216275">
      <w:pPr>
        <w:jc w:val="center"/>
        <w:rPr>
          <w:rFonts w:ascii="Times New Roman" w:hAnsi="Times New Roman"/>
          <w:b/>
          <w:sz w:val="28"/>
        </w:rPr>
      </w:pPr>
      <w:r w:rsidRPr="00216275">
        <w:rPr>
          <w:rFonts w:ascii="Times New Roman" w:hAnsi="Times New Roman"/>
          <w:b/>
          <w:sz w:val="28"/>
        </w:rPr>
        <w:t>VĂN NGHỆ CHÀO MỪNG 133 NĂM NGÀY SINH NHẬT BÁC HỒ.</w:t>
      </w:r>
    </w:p>
    <w:p w:rsidR="00EB1359" w:rsidRPr="008F67AE" w:rsidRDefault="00EB1359" w:rsidP="00DE10CD">
      <w:pPr>
        <w:ind w:firstLine="720"/>
        <w:jc w:val="both"/>
        <w:rPr>
          <w:rFonts w:ascii="Times New Roman" w:hAnsi="Times New Roman"/>
          <w:sz w:val="28"/>
        </w:rPr>
      </w:pPr>
      <w:r w:rsidRPr="008F67AE">
        <w:rPr>
          <w:rFonts w:ascii="Times New Roman" w:hAnsi="Times New Roman"/>
          <w:sz w:val="28"/>
        </w:rPr>
        <w:t>Trong những ngày tháng 5 lịch sử, mỗi ngườ</w:t>
      </w:r>
      <w:r>
        <w:rPr>
          <w:rFonts w:ascii="Times New Roman" w:hAnsi="Times New Roman"/>
          <w:sz w:val="28"/>
        </w:rPr>
        <w:t>i dân VN</w:t>
      </w:r>
      <w:r w:rsidRPr="008F67AE">
        <w:rPr>
          <w:rFonts w:ascii="Times New Roman" w:hAnsi="Times New Roman"/>
          <w:sz w:val="28"/>
        </w:rPr>
        <w:t xml:space="preserve"> đều luôn nhớ đến ngày sinh nhật Bác Hồ</w:t>
      </w:r>
      <w:r>
        <w:rPr>
          <w:rFonts w:ascii="Times New Roman" w:hAnsi="Times New Roman"/>
          <w:sz w:val="28"/>
        </w:rPr>
        <w:t xml:space="preserve"> kính yêu với</w:t>
      </w:r>
      <w:r w:rsidRPr="008F67AE">
        <w:rPr>
          <w:rFonts w:ascii="Times New Roman" w:hAnsi="Times New Roman"/>
          <w:sz w:val="28"/>
        </w:rPr>
        <w:t xml:space="preserve"> tấm lòng trân trọng, biết ơn và thành kính. Mặc dù Bác đã đi xa nhưng sự nghiệp, tư tưởng, tấm gương c</w:t>
      </w:r>
      <w:r>
        <w:rPr>
          <w:rFonts w:ascii="Times New Roman" w:hAnsi="Times New Roman"/>
          <w:sz w:val="28"/>
        </w:rPr>
        <w:t>ủa</w:t>
      </w:r>
      <w:r w:rsidRPr="008F67AE">
        <w:rPr>
          <w:rFonts w:ascii="Times New Roman" w:hAnsi="Times New Roman"/>
          <w:sz w:val="28"/>
        </w:rPr>
        <w:t xml:space="preserve"> </w:t>
      </w:r>
      <w:r>
        <w:rPr>
          <w:rFonts w:ascii="Times New Roman" w:hAnsi="Times New Roman"/>
          <w:sz w:val="28"/>
        </w:rPr>
        <w:t>B</w:t>
      </w:r>
      <w:r w:rsidRPr="008F67AE">
        <w:rPr>
          <w:rFonts w:ascii="Times New Roman" w:hAnsi="Times New Roman"/>
          <w:sz w:val="28"/>
        </w:rPr>
        <w:t>ác vĩ đạ</w:t>
      </w:r>
      <w:r>
        <w:rPr>
          <w:rFonts w:ascii="Times New Roman" w:hAnsi="Times New Roman"/>
          <w:sz w:val="28"/>
        </w:rPr>
        <w:t>i, sáng ngời của</w:t>
      </w:r>
      <w:r w:rsidRPr="008F67AE">
        <w:rPr>
          <w:rFonts w:ascii="Times New Roman" w:hAnsi="Times New Roman"/>
          <w:sz w:val="28"/>
        </w:rPr>
        <w:t xml:space="preserve"> người vẫn sống mãi trong sự nghiệ</w:t>
      </w:r>
      <w:r>
        <w:rPr>
          <w:rFonts w:ascii="Times New Roman" w:hAnsi="Times New Roman"/>
          <w:sz w:val="28"/>
        </w:rPr>
        <w:t>p Cách Mạng</w:t>
      </w:r>
      <w:r w:rsidRPr="008F67AE">
        <w:rPr>
          <w:rFonts w:ascii="Times New Roman" w:hAnsi="Times New Roman"/>
          <w:sz w:val="28"/>
        </w:rPr>
        <w:t xml:space="preserve"> dân t</w:t>
      </w:r>
      <w:r>
        <w:rPr>
          <w:rFonts w:ascii="Times New Roman" w:hAnsi="Times New Roman"/>
          <w:sz w:val="28"/>
        </w:rPr>
        <w:t>ộc</w:t>
      </w:r>
      <w:r w:rsidRPr="008F67AE">
        <w:rPr>
          <w:rFonts w:ascii="Times New Roman" w:hAnsi="Times New Roman"/>
          <w:sz w:val="28"/>
        </w:rPr>
        <w:t xml:space="preserve"> V</w:t>
      </w:r>
      <w:r>
        <w:rPr>
          <w:rFonts w:ascii="Times New Roman" w:hAnsi="Times New Roman"/>
          <w:sz w:val="28"/>
        </w:rPr>
        <w:t xml:space="preserve">iệt </w:t>
      </w:r>
      <w:r w:rsidRPr="008F67AE">
        <w:rPr>
          <w:rFonts w:ascii="Times New Roman" w:hAnsi="Times New Roman"/>
          <w:sz w:val="28"/>
        </w:rPr>
        <w:t>N</w:t>
      </w:r>
      <w:r>
        <w:rPr>
          <w:rFonts w:ascii="Times New Roman" w:hAnsi="Times New Roman"/>
          <w:sz w:val="28"/>
        </w:rPr>
        <w:t>am</w:t>
      </w:r>
      <w:r w:rsidRPr="008F67AE">
        <w:rPr>
          <w:rFonts w:ascii="Times New Roman" w:hAnsi="Times New Roman"/>
          <w:sz w:val="28"/>
        </w:rPr>
        <w:t>. Hơn tất cả</w:t>
      </w:r>
      <w:r>
        <w:rPr>
          <w:rFonts w:ascii="Times New Roman" w:hAnsi="Times New Roman"/>
          <w:sz w:val="28"/>
        </w:rPr>
        <w:t xml:space="preserve"> đó là tình yêu của</w:t>
      </w:r>
      <w:r w:rsidRPr="008F67AE">
        <w:rPr>
          <w:rFonts w:ascii="Times New Roman" w:hAnsi="Times New Roman"/>
          <w:sz w:val="28"/>
        </w:rPr>
        <w:t xml:space="preserve"> Bác dành cho dân tộc Việ</w:t>
      </w:r>
      <w:r>
        <w:rPr>
          <w:rFonts w:ascii="Times New Roman" w:hAnsi="Times New Roman"/>
          <w:sz w:val="28"/>
        </w:rPr>
        <w:t>t Nam, cho nhân dân Việt</w:t>
      </w:r>
      <w:bookmarkStart w:id="0" w:name="_GoBack"/>
      <w:bookmarkEnd w:id="0"/>
      <w:r w:rsidRPr="008F67AE">
        <w:rPr>
          <w:rFonts w:ascii="Times New Roman" w:hAnsi="Times New Roman"/>
          <w:sz w:val="28"/>
        </w:rPr>
        <w:t xml:space="preserve"> Nam vẫn còn nguyên vẹn trong lòn</w:t>
      </w:r>
      <w:r>
        <w:rPr>
          <w:rFonts w:ascii="Times New Roman" w:hAnsi="Times New Roman"/>
          <w:sz w:val="28"/>
        </w:rPr>
        <w:t>g</w:t>
      </w:r>
      <w:r w:rsidRPr="008F67AE">
        <w:rPr>
          <w:rFonts w:ascii="Times New Roman" w:hAnsi="Times New Roman"/>
          <w:sz w:val="28"/>
        </w:rPr>
        <w:t xml:space="preserve"> n</w:t>
      </w:r>
      <w:r>
        <w:rPr>
          <w:rFonts w:ascii="Times New Roman" w:hAnsi="Times New Roman"/>
          <w:sz w:val="28"/>
        </w:rPr>
        <w:t>h</w:t>
      </w:r>
      <w:r w:rsidRPr="008F67AE">
        <w:rPr>
          <w:rFonts w:ascii="Times New Roman" w:hAnsi="Times New Roman"/>
          <w:sz w:val="28"/>
        </w:rPr>
        <w:t>ân dân, đặc biệt tình yêu tha thiết dành cho các em nhi đồng. Những chủ nhân tương lai củ</w:t>
      </w:r>
      <w:r>
        <w:rPr>
          <w:rFonts w:ascii="Times New Roman" w:hAnsi="Times New Roman"/>
          <w:sz w:val="28"/>
        </w:rPr>
        <w:t>a đất</w:t>
      </w:r>
      <w:r w:rsidRPr="008F67AE">
        <w:rPr>
          <w:rFonts w:ascii="Times New Roman" w:hAnsi="Times New Roman"/>
          <w:sz w:val="28"/>
        </w:rPr>
        <w:t xml:space="preserve"> nướ</w:t>
      </w:r>
      <w:r>
        <w:rPr>
          <w:rFonts w:ascii="Times New Roman" w:hAnsi="Times New Roman"/>
          <w:sz w:val="28"/>
        </w:rPr>
        <w:t>c, s</w:t>
      </w:r>
      <w:r w:rsidRPr="008F67AE">
        <w:rPr>
          <w:rFonts w:ascii="Times New Roman" w:hAnsi="Times New Roman"/>
          <w:sz w:val="28"/>
        </w:rPr>
        <w:t>inh thời Bác dặn người lớn chúng ta rằng:</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 Trẻ em như búp trên cành</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Biết ăn, ngủ, học hành là ngoan.”</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Và để thể hiện tình yêu vô hạn và lòng biết ơn sâu sắc của nhân dân VN đối với Bác, trong những ngày tháng 5 này cả nước đang hướng đến chào mừng kỷ niệm 133 năm ngày sinh Chủ Tịch Hồ Chí Minh vĩ đại ( 19/5/1890 - 19/5/2023) Hòa chung tình yêu của cả nước tối ngày 18/5/2023, Trường Mẫu giáo Đại Nghĩa đã long trọng tổ chức chương trình văn nghệ với mong muốn mang đến những lời ca tiếng hát để dâng lên Bác.</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Chương trình văn nghệ với nhiều tiết mục phong phú về nội dung và hình thức như: Nhớ ơn Bác, Em làm chú bộ đội, Việt Nam ơi, Hào khí Việt Nam….được cô và trò thể hiện bằng nhiều hình thức múa, hát, diễn kịch, nhằm thể hiện tình yêu và lòng biết ơn đối với Bác Hồ đối với các chú bộ đội, tình yêu và lòng tự hào đối với quê hương đất nước.</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Tuy chưa một lần gặp Bác, nhưng qua lời ca, tiếng hát hình ảnh của Bác vẫn còn đọng mãi trong lòng chúng ta. Đặc biệt đối với các cháu thiếu nhi trên toàn cả nước nói chung và các  trường Mẫu giáo Đại Nghĩa nói riêng.</w:t>
      </w:r>
    </w:p>
    <w:p w:rsidR="00EB1359" w:rsidRPr="006C571E" w:rsidRDefault="00EB1359" w:rsidP="00DE10CD">
      <w:pPr>
        <w:ind w:firstLine="720"/>
        <w:jc w:val="both"/>
        <w:rPr>
          <w:rFonts w:ascii="Times New Roman" w:hAnsi="Times New Roman"/>
          <w:sz w:val="28"/>
          <w:lang w:val="pt-BR"/>
        </w:rPr>
      </w:pPr>
      <w:r w:rsidRPr="006C571E">
        <w:rPr>
          <w:rFonts w:ascii="Times New Roman" w:hAnsi="Times New Roman"/>
          <w:sz w:val="28"/>
          <w:lang w:val="pt-BR"/>
        </w:rPr>
        <w:t>Những ca khúc, vũ điệu đều đã để lại ấn tượng, tình cảm tốt đẹp trong lòng những người tham dự:</w:t>
      </w:r>
    </w:p>
    <w:p w:rsidR="00EB1359" w:rsidRPr="008F67AE" w:rsidRDefault="00EB1359" w:rsidP="00DE10CD">
      <w:pPr>
        <w:ind w:firstLine="720"/>
        <w:jc w:val="both"/>
        <w:rPr>
          <w:rFonts w:ascii="Times New Roman" w:hAnsi="Times New Roman"/>
          <w:sz w:val="28"/>
        </w:rPr>
      </w:pPr>
      <w:r w:rsidRPr="008F67AE">
        <w:rPr>
          <w:rFonts w:ascii="Times New Roman" w:hAnsi="Times New Roman"/>
          <w:sz w:val="28"/>
        </w:rPr>
        <w:t>Một số hình ảnh biễu diễn văn nghệ mừng sinh nhật Bác</w:t>
      </w:r>
      <w:r>
        <w:rPr>
          <w:rFonts w:ascii="Times New Roman" w:hAnsi="Times New Roman"/>
          <w:sz w:val="28"/>
        </w:rPr>
        <w:t>:</w:t>
      </w:r>
    </w:p>
    <w:sectPr w:rsidR="00EB1359" w:rsidRPr="008F67AE" w:rsidSect="008F67AE">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842"/>
    <w:rsid w:val="0015081A"/>
    <w:rsid w:val="00152091"/>
    <w:rsid w:val="00216275"/>
    <w:rsid w:val="00356284"/>
    <w:rsid w:val="003A5842"/>
    <w:rsid w:val="003C6F85"/>
    <w:rsid w:val="0069789C"/>
    <w:rsid w:val="006C571E"/>
    <w:rsid w:val="00704608"/>
    <w:rsid w:val="00714E22"/>
    <w:rsid w:val="0074599F"/>
    <w:rsid w:val="007D26FF"/>
    <w:rsid w:val="008A7CEB"/>
    <w:rsid w:val="008F67AE"/>
    <w:rsid w:val="009D4B6A"/>
    <w:rsid w:val="009E4475"/>
    <w:rsid w:val="00AB4C9C"/>
    <w:rsid w:val="00AC3209"/>
    <w:rsid w:val="00BD70EF"/>
    <w:rsid w:val="00BF42D4"/>
    <w:rsid w:val="00C017AB"/>
    <w:rsid w:val="00D15DC8"/>
    <w:rsid w:val="00DE10CD"/>
    <w:rsid w:val="00EB1359"/>
    <w:rsid w:val="00F07F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266</Words>
  <Characters>1518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22</cp:revision>
  <dcterms:created xsi:type="dcterms:W3CDTF">2023-05-19T05:57:00Z</dcterms:created>
  <dcterms:modified xsi:type="dcterms:W3CDTF">2023-05-22T09:41:00Z</dcterms:modified>
</cp:coreProperties>
</file>