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6D" w:rsidRDefault="00A8206D" w:rsidP="005E2A15">
      <w:pPr>
        <w:jc w:val="center"/>
        <w:rPr>
          <w:b/>
          <w:sz w:val="28"/>
          <w:szCs w:val="28"/>
          <w:lang w:val="pt-BR"/>
        </w:rPr>
      </w:pPr>
      <w:r>
        <w:rPr>
          <w:b/>
          <w:sz w:val="28"/>
          <w:szCs w:val="28"/>
          <w:lang w:val="pt-BR"/>
        </w:rPr>
        <w:t>GIÁO ÁN THAO GIẢNG</w:t>
      </w:r>
    </w:p>
    <w:p w:rsidR="00A8206D" w:rsidRPr="00C30467" w:rsidRDefault="00A8206D" w:rsidP="005E2A15">
      <w:pPr>
        <w:jc w:val="center"/>
        <w:rPr>
          <w:sz w:val="28"/>
          <w:szCs w:val="28"/>
          <w:lang w:val="pt-BR"/>
        </w:rPr>
      </w:pPr>
      <w:r>
        <w:rPr>
          <w:b/>
          <w:sz w:val="28"/>
          <w:szCs w:val="28"/>
          <w:lang w:val="pt-BR"/>
        </w:rPr>
        <w:t>Chủ đề: Gia đình</w:t>
      </w:r>
    </w:p>
    <w:p w:rsidR="00A8206D" w:rsidRPr="00FD681E" w:rsidRDefault="00A8206D" w:rsidP="005E2A15">
      <w:pPr>
        <w:jc w:val="center"/>
        <w:rPr>
          <w:b/>
          <w:sz w:val="28"/>
          <w:szCs w:val="28"/>
          <w:lang w:val="pt-BR"/>
        </w:rPr>
      </w:pPr>
      <w:r w:rsidRPr="00FD681E">
        <w:rPr>
          <w:b/>
          <w:sz w:val="28"/>
          <w:szCs w:val="28"/>
          <w:lang w:val="pt-BR"/>
        </w:rPr>
        <w:t>Chủ đề nhánh: Đồ dùng gia đình</w:t>
      </w:r>
    </w:p>
    <w:p w:rsidR="00A8206D" w:rsidRPr="00C30467" w:rsidRDefault="00A8206D" w:rsidP="005E2A15">
      <w:pPr>
        <w:jc w:val="center"/>
        <w:rPr>
          <w:sz w:val="28"/>
          <w:szCs w:val="28"/>
          <w:lang w:val="pt-BR"/>
        </w:rPr>
      </w:pPr>
      <w:r w:rsidRPr="00FD681E">
        <w:rPr>
          <w:b/>
          <w:bCs/>
          <w:sz w:val="28"/>
          <w:szCs w:val="28"/>
          <w:lang w:val="pt-BR"/>
        </w:rPr>
        <w:t>Hoạt động:</w:t>
      </w:r>
      <w:r w:rsidRPr="00FD681E">
        <w:rPr>
          <w:b/>
          <w:sz w:val="28"/>
          <w:szCs w:val="28"/>
          <w:lang w:val="pt-BR"/>
        </w:rPr>
        <w:t xml:space="preserve"> Tạo hình</w:t>
      </w:r>
    </w:p>
    <w:p w:rsidR="00A8206D" w:rsidRPr="00FD681E" w:rsidRDefault="00A8206D" w:rsidP="005E2A15">
      <w:pPr>
        <w:jc w:val="center"/>
        <w:rPr>
          <w:b/>
          <w:sz w:val="28"/>
          <w:szCs w:val="28"/>
          <w:lang w:val="pt-BR"/>
        </w:rPr>
      </w:pPr>
      <w:r w:rsidRPr="00FD681E">
        <w:rPr>
          <w:b/>
          <w:bCs/>
          <w:sz w:val="28"/>
          <w:szCs w:val="28"/>
          <w:lang w:val="pt-BR"/>
        </w:rPr>
        <w:t>Đ</w:t>
      </w:r>
      <w:r w:rsidRPr="00FD681E">
        <w:rPr>
          <w:b/>
          <w:sz w:val="28"/>
          <w:szCs w:val="28"/>
          <w:lang w:val="pt-BR"/>
        </w:rPr>
        <w:t>ề tài: Làm hoa từ nguyên vật liệu</w:t>
      </w:r>
    </w:p>
    <w:p w:rsidR="00A8206D" w:rsidRPr="00FD681E" w:rsidRDefault="00A8206D" w:rsidP="005E2A15">
      <w:pPr>
        <w:jc w:val="center"/>
        <w:rPr>
          <w:b/>
          <w:sz w:val="28"/>
          <w:szCs w:val="28"/>
          <w:lang w:val="pt-BR"/>
        </w:rPr>
      </w:pPr>
      <w:r w:rsidRPr="00FD681E">
        <w:rPr>
          <w:b/>
          <w:sz w:val="28"/>
          <w:szCs w:val="28"/>
          <w:lang w:val="pt-BR"/>
        </w:rPr>
        <w:t>Độ tuổi: 4 – 5 tuổi</w:t>
      </w:r>
    </w:p>
    <w:p w:rsidR="00A8206D" w:rsidRPr="00FD681E" w:rsidRDefault="00A8206D" w:rsidP="005E2A15">
      <w:pPr>
        <w:jc w:val="center"/>
        <w:rPr>
          <w:b/>
          <w:bCs/>
          <w:sz w:val="28"/>
          <w:szCs w:val="28"/>
          <w:lang w:val="pt-BR"/>
        </w:rPr>
      </w:pPr>
    </w:p>
    <w:p w:rsidR="00A8206D" w:rsidRPr="00FD681E" w:rsidRDefault="00A8206D" w:rsidP="005E2A15">
      <w:pPr>
        <w:spacing w:before="120"/>
        <w:ind w:firstLine="720"/>
        <w:jc w:val="both"/>
        <w:rPr>
          <w:b/>
          <w:bCs/>
          <w:sz w:val="28"/>
          <w:szCs w:val="28"/>
          <w:lang w:val="pt-BR"/>
        </w:rPr>
      </w:pPr>
      <w:r w:rsidRPr="00FD681E">
        <w:rPr>
          <w:b/>
          <w:bCs/>
          <w:sz w:val="28"/>
          <w:szCs w:val="28"/>
          <w:lang w:val="pt-BR"/>
        </w:rPr>
        <w:t xml:space="preserve">I. Mục đích yêu cầu </w:t>
      </w:r>
    </w:p>
    <w:p w:rsidR="00A8206D" w:rsidRPr="00FD681E" w:rsidRDefault="00A8206D" w:rsidP="005E2A15">
      <w:pPr>
        <w:ind w:firstLine="700"/>
        <w:jc w:val="both"/>
        <w:rPr>
          <w:b/>
          <w:sz w:val="28"/>
          <w:szCs w:val="28"/>
          <w:lang w:val="pt-BR"/>
        </w:rPr>
      </w:pPr>
      <w:r w:rsidRPr="00FD681E">
        <w:rPr>
          <w:b/>
          <w:sz w:val="28"/>
          <w:szCs w:val="28"/>
          <w:lang w:val="pt-BR"/>
        </w:rPr>
        <w:t>1. Kiến thức</w:t>
      </w:r>
    </w:p>
    <w:p w:rsidR="00A8206D" w:rsidRPr="00FD681E" w:rsidRDefault="00A8206D" w:rsidP="00934660">
      <w:pPr>
        <w:ind w:firstLine="720"/>
        <w:jc w:val="both"/>
        <w:rPr>
          <w:sz w:val="28"/>
          <w:szCs w:val="28"/>
          <w:lang w:val="pt-BR"/>
        </w:rPr>
      </w:pPr>
      <w:r w:rsidRPr="00FD681E">
        <w:rPr>
          <w:sz w:val="28"/>
          <w:szCs w:val="28"/>
          <w:lang w:val="pt-BR"/>
        </w:rPr>
        <w:t>- Trẻ biết cách sử dụng nguyên vật liệu từ muỗng sữa chua, que kem, hoa, lá để ghép lại thành bông hoa. Trẻ tạo được những cánh hoa đều nhau, biết phối hợp màu sắc cho sản phẩm.</w:t>
      </w:r>
    </w:p>
    <w:p w:rsidR="00A8206D" w:rsidRPr="00FD681E" w:rsidRDefault="00A8206D" w:rsidP="005E2A15">
      <w:pPr>
        <w:ind w:firstLine="654"/>
        <w:jc w:val="both"/>
        <w:rPr>
          <w:b/>
          <w:sz w:val="28"/>
          <w:szCs w:val="28"/>
          <w:lang w:val="pt-BR"/>
        </w:rPr>
      </w:pPr>
      <w:r w:rsidRPr="00FD681E">
        <w:rPr>
          <w:b/>
          <w:sz w:val="28"/>
          <w:szCs w:val="28"/>
          <w:lang w:val="pt-BR"/>
        </w:rPr>
        <w:t>2. Kỹ năng</w:t>
      </w:r>
    </w:p>
    <w:p w:rsidR="00A8206D" w:rsidRPr="00FD681E" w:rsidRDefault="00A8206D" w:rsidP="005E2A15">
      <w:pPr>
        <w:ind w:firstLine="654"/>
        <w:jc w:val="both"/>
        <w:rPr>
          <w:sz w:val="28"/>
          <w:szCs w:val="28"/>
          <w:lang w:val="pt-BR"/>
        </w:rPr>
      </w:pPr>
      <w:r w:rsidRPr="00FD681E">
        <w:rPr>
          <w:sz w:val="28"/>
          <w:szCs w:val="28"/>
          <w:lang w:val="pt-BR"/>
        </w:rPr>
        <w:t>- Luyện kỹ năng sắp xếp. Phát triển khả năng tư duy để dán các vật liệu cô chuẩn bị sẵn để tạo nên những bông hoa.</w:t>
      </w:r>
    </w:p>
    <w:p w:rsidR="00A8206D" w:rsidRPr="00FD681E" w:rsidRDefault="00A8206D" w:rsidP="005E2A15">
      <w:pPr>
        <w:ind w:firstLine="700"/>
        <w:jc w:val="both"/>
        <w:rPr>
          <w:b/>
          <w:sz w:val="28"/>
          <w:szCs w:val="28"/>
          <w:lang w:val="pt-BR"/>
        </w:rPr>
      </w:pPr>
      <w:r w:rsidRPr="00FD681E">
        <w:rPr>
          <w:b/>
          <w:sz w:val="28"/>
          <w:szCs w:val="28"/>
          <w:lang w:val="pt-BR"/>
        </w:rPr>
        <w:t>3. Giáo dục</w:t>
      </w:r>
    </w:p>
    <w:p w:rsidR="00A8206D" w:rsidRPr="00FD681E" w:rsidRDefault="00A8206D" w:rsidP="005E2A15">
      <w:pPr>
        <w:ind w:firstLine="654"/>
        <w:jc w:val="both"/>
        <w:rPr>
          <w:sz w:val="28"/>
          <w:szCs w:val="28"/>
          <w:lang w:val="pt-BR"/>
        </w:rPr>
      </w:pPr>
      <w:r w:rsidRPr="00FD681E">
        <w:rPr>
          <w:bCs/>
          <w:sz w:val="28"/>
          <w:szCs w:val="28"/>
          <w:lang w:val="pt-BR"/>
        </w:rPr>
        <w:t>- Giáo dục trẻ biết trân trọng, giữ gìn và bảo quản các sản phẩm do mình tạo ra.</w:t>
      </w:r>
      <w:r w:rsidRPr="00FD681E">
        <w:rPr>
          <w:sz w:val="28"/>
          <w:szCs w:val="28"/>
          <w:lang w:val="pt-BR"/>
        </w:rPr>
        <w:t xml:space="preserve"> Trẻ có ý thức bảo vệ môi trường thông qua việc tái sử dụng các nguyên phế liệu.</w:t>
      </w:r>
    </w:p>
    <w:p w:rsidR="00A8206D" w:rsidRPr="00FD681E" w:rsidRDefault="00A8206D" w:rsidP="005E2A15">
      <w:pPr>
        <w:ind w:firstLine="560"/>
        <w:jc w:val="both"/>
        <w:rPr>
          <w:b/>
          <w:sz w:val="28"/>
          <w:szCs w:val="28"/>
          <w:lang w:val="pt-BR"/>
        </w:rPr>
      </w:pPr>
      <w:r w:rsidRPr="00FD681E">
        <w:rPr>
          <w:b/>
          <w:sz w:val="28"/>
          <w:szCs w:val="28"/>
          <w:lang w:val="pt-BR"/>
        </w:rPr>
        <w:t xml:space="preserve"> II. Chuẩn bị</w:t>
      </w:r>
    </w:p>
    <w:p w:rsidR="00A8206D" w:rsidRPr="00FD681E" w:rsidRDefault="00A8206D" w:rsidP="005E2A15">
      <w:pPr>
        <w:ind w:firstLine="560"/>
        <w:jc w:val="both"/>
        <w:rPr>
          <w:b/>
          <w:bCs/>
          <w:sz w:val="28"/>
          <w:szCs w:val="28"/>
          <w:lang w:val="pt-BR"/>
        </w:rPr>
      </w:pPr>
      <w:r w:rsidRPr="00FD681E">
        <w:rPr>
          <w:b/>
          <w:bCs/>
          <w:sz w:val="28"/>
          <w:szCs w:val="28"/>
          <w:lang w:val="pt-BR"/>
        </w:rPr>
        <w:t xml:space="preserve">  - Đồ dùng của cô </w:t>
      </w:r>
    </w:p>
    <w:p w:rsidR="00A8206D" w:rsidRPr="00FD681E" w:rsidRDefault="00A8206D" w:rsidP="005E2A15">
      <w:pPr>
        <w:ind w:firstLine="700"/>
        <w:jc w:val="both"/>
        <w:rPr>
          <w:bCs/>
          <w:sz w:val="28"/>
          <w:szCs w:val="28"/>
          <w:lang w:val="pt-BR"/>
        </w:rPr>
      </w:pPr>
      <w:r w:rsidRPr="00FD681E">
        <w:rPr>
          <w:bCs/>
          <w:sz w:val="28"/>
          <w:szCs w:val="28"/>
          <w:lang w:val="pt-BR"/>
        </w:rPr>
        <w:t xml:space="preserve">+ Không gian: Trong lớp, thoáng mát, sạch sẽ. </w:t>
      </w:r>
    </w:p>
    <w:p w:rsidR="00A8206D" w:rsidRPr="00FD681E" w:rsidRDefault="00A8206D" w:rsidP="005E2A15">
      <w:pPr>
        <w:ind w:firstLine="700"/>
        <w:jc w:val="both"/>
        <w:rPr>
          <w:bCs/>
          <w:sz w:val="28"/>
          <w:szCs w:val="28"/>
          <w:lang w:val="pt-BR"/>
        </w:rPr>
      </w:pPr>
      <w:r w:rsidRPr="00FD681E">
        <w:rPr>
          <w:bCs/>
          <w:sz w:val="28"/>
          <w:szCs w:val="28"/>
          <w:lang w:val="pt-BR"/>
        </w:rPr>
        <w:t>+ Giáo án.</w:t>
      </w:r>
    </w:p>
    <w:p w:rsidR="00A8206D" w:rsidRPr="00FD681E" w:rsidRDefault="00A8206D" w:rsidP="005E2A15">
      <w:pPr>
        <w:ind w:firstLine="700"/>
        <w:jc w:val="both"/>
        <w:rPr>
          <w:bCs/>
          <w:sz w:val="28"/>
          <w:szCs w:val="28"/>
          <w:lang w:val="pt-BR"/>
        </w:rPr>
      </w:pPr>
      <w:r w:rsidRPr="00FD681E">
        <w:rPr>
          <w:bCs/>
          <w:sz w:val="28"/>
          <w:szCs w:val="28"/>
          <w:lang w:val="pt-BR"/>
        </w:rPr>
        <w:t>+ Giấy bìa, keo dán.</w:t>
      </w:r>
    </w:p>
    <w:p w:rsidR="00A8206D" w:rsidRPr="00FD681E" w:rsidRDefault="00A8206D" w:rsidP="005E2A15">
      <w:pPr>
        <w:ind w:firstLine="700"/>
        <w:jc w:val="both"/>
        <w:rPr>
          <w:bCs/>
          <w:sz w:val="28"/>
          <w:szCs w:val="28"/>
          <w:lang w:val="pt-BR"/>
        </w:rPr>
      </w:pPr>
      <w:r w:rsidRPr="00FD681E">
        <w:rPr>
          <w:bCs/>
          <w:sz w:val="28"/>
          <w:szCs w:val="28"/>
          <w:lang w:val="pt-BR"/>
        </w:rPr>
        <w:t>+ Tranh mẫu bông hoa làm từ muỗng sữa chua, tranh bông hoa làm từ que kem, và tranh bông hoa làm từ lá cây.</w:t>
      </w:r>
    </w:p>
    <w:p w:rsidR="00A8206D" w:rsidRPr="00FD681E" w:rsidRDefault="00A8206D" w:rsidP="005E2A15">
      <w:pPr>
        <w:ind w:firstLine="700"/>
        <w:jc w:val="both"/>
        <w:rPr>
          <w:b/>
          <w:bCs/>
          <w:sz w:val="28"/>
          <w:szCs w:val="28"/>
          <w:lang w:val="pt-BR"/>
        </w:rPr>
      </w:pPr>
      <w:r w:rsidRPr="00FD681E">
        <w:rPr>
          <w:b/>
          <w:bCs/>
          <w:sz w:val="28"/>
          <w:szCs w:val="28"/>
          <w:lang w:val="pt-BR"/>
        </w:rPr>
        <w:t xml:space="preserve">- Đồ dùng của trẻ </w:t>
      </w:r>
    </w:p>
    <w:p w:rsidR="00A8206D" w:rsidRPr="00FD681E" w:rsidRDefault="00A8206D" w:rsidP="005E2A15">
      <w:pPr>
        <w:ind w:firstLine="700"/>
        <w:jc w:val="both"/>
        <w:rPr>
          <w:sz w:val="28"/>
          <w:szCs w:val="28"/>
          <w:lang w:val="pt-BR"/>
        </w:rPr>
      </w:pPr>
      <w:r w:rsidRPr="00FD681E">
        <w:rPr>
          <w:sz w:val="28"/>
          <w:szCs w:val="28"/>
          <w:lang w:val="pt-BR"/>
        </w:rPr>
        <w:t>+ Mỗi trẻ một tấm bìa sản phẩm được trang trí sẵn lọ hoa bằng chai nhựa, cành hoa bằng kẽm lông.</w:t>
      </w:r>
    </w:p>
    <w:p w:rsidR="00A8206D" w:rsidRPr="00FD681E" w:rsidRDefault="00A8206D" w:rsidP="005E2A15">
      <w:pPr>
        <w:ind w:firstLine="700"/>
        <w:jc w:val="both"/>
        <w:rPr>
          <w:sz w:val="28"/>
          <w:szCs w:val="28"/>
          <w:lang w:val="pt-BR"/>
        </w:rPr>
      </w:pPr>
      <w:r w:rsidRPr="00FD681E">
        <w:rPr>
          <w:sz w:val="28"/>
          <w:szCs w:val="28"/>
          <w:lang w:val="pt-BR"/>
        </w:rPr>
        <w:t>+ Kéo, rổ, keo dán.</w:t>
      </w:r>
    </w:p>
    <w:p w:rsidR="00A8206D" w:rsidRPr="00FD681E" w:rsidRDefault="00A8206D" w:rsidP="005E2A15">
      <w:pPr>
        <w:pStyle w:val="BodyText2"/>
        <w:spacing w:before="0" w:after="0"/>
        <w:ind w:firstLine="700"/>
        <w:jc w:val="both"/>
        <w:rPr>
          <w:rFonts w:ascii="Times New Roman" w:hAnsi="Times New Roman"/>
          <w:b/>
          <w:szCs w:val="28"/>
          <w:lang w:val="pt-BR"/>
        </w:rPr>
      </w:pPr>
      <w:r w:rsidRPr="00FD681E">
        <w:rPr>
          <w:rFonts w:ascii="Times New Roman" w:hAnsi="Times New Roman"/>
          <w:b/>
          <w:szCs w:val="28"/>
          <w:lang w:val="pt-BR"/>
        </w:rPr>
        <w:t>III. Tiến hành hoạt động</w:t>
      </w:r>
    </w:p>
    <w:p w:rsidR="00A8206D" w:rsidRPr="00FD681E" w:rsidRDefault="00A8206D" w:rsidP="005E2A15">
      <w:pPr>
        <w:ind w:firstLine="700"/>
        <w:jc w:val="both"/>
        <w:rPr>
          <w:b/>
          <w:sz w:val="28"/>
          <w:szCs w:val="28"/>
          <w:lang w:val="pt-BR"/>
        </w:rPr>
      </w:pPr>
      <w:r w:rsidRPr="00FD681E">
        <w:rPr>
          <w:b/>
          <w:sz w:val="28"/>
          <w:szCs w:val="28"/>
          <w:lang w:val="pt-BR"/>
        </w:rPr>
        <w:t>1. Hoạt ðộng mở ðầu</w:t>
      </w:r>
    </w:p>
    <w:p w:rsidR="00A8206D" w:rsidRPr="00FD681E" w:rsidRDefault="00A8206D" w:rsidP="005E2A15">
      <w:pPr>
        <w:ind w:firstLine="700"/>
        <w:jc w:val="both"/>
        <w:rPr>
          <w:sz w:val="28"/>
          <w:szCs w:val="28"/>
          <w:lang w:val="pt-BR"/>
        </w:rPr>
      </w:pPr>
      <w:r w:rsidRPr="00FD681E">
        <w:rPr>
          <w:sz w:val="28"/>
          <w:szCs w:val="28"/>
          <w:lang w:val="pt-BR"/>
        </w:rPr>
        <w:t>- Cô và trẻ cùng hát bài hát: “Ra chơi vườn hoa”.</w:t>
      </w:r>
    </w:p>
    <w:p w:rsidR="00A8206D" w:rsidRPr="00FD681E" w:rsidRDefault="00A8206D" w:rsidP="005E2A15">
      <w:pPr>
        <w:ind w:firstLine="700"/>
        <w:jc w:val="both"/>
        <w:rPr>
          <w:sz w:val="28"/>
          <w:szCs w:val="28"/>
          <w:lang w:val="pt-BR"/>
        </w:rPr>
      </w:pPr>
      <w:r w:rsidRPr="00FD681E">
        <w:rPr>
          <w:sz w:val="28"/>
          <w:szCs w:val="28"/>
          <w:lang w:val="pt-BR"/>
        </w:rPr>
        <w:t>- Trong bài hát có nhắc đến 1 loại hao gì nào các con?</w:t>
      </w:r>
    </w:p>
    <w:p w:rsidR="00A8206D" w:rsidRPr="00FD681E" w:rsidRDefault="00A8206D" w:rsidP="005E2A15">
      <w:pPr>
        <w:ind w:firstLine="700"/>
        <w:jc w:val="both"/>
        <w:rPr>
          <w:sz w:val="28"/>
          <w:szCs w:val="28"/>
          <w:lang w:val="pt-BR"/>
        </w:rPr>
      </w:pPr>
      <w:r w:rsidRPr="00FD681E">
        <w:rPr>
          <w:sz w:val="28"/>
          <w:szCs w:val="28"/>
          <w:lang w:val="pt-BR"/>
        </w:rPr>
        <w:t>- Ngoài hoa hồng ra thì các con còn đến đến những loại hoa gì nữa nào?</w:t>
      </w:r>
    </w:p>
    <w:p w:rsidR="00A8206D" w:rsidRPr="00FD681E" w:rsidRDefault="00A8206D" w:rsidP="005E2A15">
      <w:pPr>
        <w:ind w:firstLine="700"/>
        <w:jc w:val="both"/>
        <w:rPr>
          <w:sz w:val="28"/>
          <w:szCs w:val="28"/>
          <w:lang w:val="pt-BR"/>
        </w:rPr>
      </w:pPr>
      <w:r w:rsidRPr="00FD681E">
        <w:rPr>
          <w:sz w:val="28"/>
          <w:szCs w:val="28"/>
          <w:lang w:val="pt-BR"/>
        </w:rPr>
        <w:t>- Cô nói: Trong thiên nhiên có rất nhiều hoa, mỗi loài hoa mang một màu sắc, một hương thơm riêng, hoa làm đẹp cho ngôi nhà vào những ngày lễ, hoa làm đẹp cho thiên nhiên, cho cuộc sống nữa đấy. Các con ơi! Các con có muốn làm ra những bông hoa đẹp để tặng cho những người thân yêu trong gia đình hoặc trang trí cho ngôi nhà của mình khôing? À! Vậy hôm nay cô sẽ dạy các con tạo nên những bông hoa bằng những nguyên vật liệu cô đã chuẩn bị sẵn nhé.</w:t>
      </w:r>
    </w:p>
    <w:p w:rsidR="00A8206D" w:rsidRPr="00FD681E" w:rsidRDefault="00A8206D" w:rsidP="005E2A15">
      <w:pPr>
        <w:ind w:firstLine="545"/>
        <w:jc w:val="both"/>
        <w:rPr>
          <w:sz w:val="28"/>
          <w:szCs w:val="28"/>
          <w:lang w:val="pt-BR"/>
        </w:rPr>
      </w:pPr>
      <w:r w:rsidRPr="00FD681E">
        <w:rPr>
          <w:sz w:val="28"/>
          <w:szCs w:val="28"/>
          <w:lang w:val="pt-BR"/>
        </w:rPr>
        <w:t>- Cô và trẻ di chuyển đội hình và hát: “Nhà của tôi”</w:t>
      </w:r>
    </w:p>
    <w:p w:rsidR="00A8206D" w:rsidRPr="00FD681E" w:rsidRDefault="00A8206D" w:rsidP="005E2A15">
      <w:pPr>
        <w:ind w:firstLine="560"/>
        <w:jc w:val="both"/>
        <w:rPr>
          <w:b/>
          <w:sz w:val="28"/>
          <w:szCs w:val="28"/>
          <w:lang w:val="pt-BR"/>
        </w:rPr>
      </w:pPr>
      <w:r w:rsidRPr="00FD681E">
        <w:rPr>
          <w:b/>
          <w:sz w:val="28"/>
          <w:szCs w:val="28"/>
          <w:lang w:val="pt-BR"/>
        </w:rPr>
        <w:t>2. Hoạt ðộng nhận thức</w:t>
      </w:r>
    </w:p>
    <w:p w:rsidR="00A8206D" w:rsidRPr="00FD681E" w:rsidRDefault="00A8206D" w:rsidP="005E2A15">
      <w:pPr>
        <w:ind w:firstLine="560"/>
        <w:jc w:val="both"/>
        <w:rPr>
          <w:b/>
          <w:sz w:val="28"/>
          <w:szCs w:val="28"/>
          <w:lang w:val="pt-BR"/>
        </w:rPr>
      </w:pPr>
      <w:r w:rsidRPr="00FD681E">
        <w:rPr>
          <w:b/>
          <w:sz w:val="28"/>
          <w:szCs w:val="28"/>
          <w:lang w:val="pt-BR"/>
        </w:rPr>
        <w:t>a) Cô cho trẻ quan sát tranh mẫu và ðàm thoại</w:t>
      </w:r>
    </w:p>
    <w:p w:rsidR="00A8206D" w:rsidRPr="00FD681E" w:rsidRDefault="00A8206D" w:rsidP="005E2A15">
      <w:pPr>
        <w:ind w:firstLine="560"/>
        <w:jc w:val="both"/>
        <w:rPr>
          <w:b/>
          <w:sz w:val="28"/>
          <w:szCs w:val="28"/>
          <w:lang w:val="pt-BR"/>
        </w:rPr>
      </w:pPr>
      <w:r w:rsidRPr="00FD681E">
        <w:rPr>
          <w:b/>
          <w:sz w:val="28"/>
          <w:szCs w:val="28"/>
          <w:lang w:val="pt-BR"/>
        </w:rPr>
        <w:t>* Tranh 1: Tranh bông hoa làm từ muỗng sữa chua.</w:t>
      </w:r>
    </w:p>
    <w:p w:rsidR="00A8206D" w:rsidRPr="00FD681E" w:rsidRDefault="00A8206D" w:rsidP="005E2A15">
      <w:pPr>
        <w:ind w:firstLine="560"/>
        <w:jc w:val="both"/>
        <w:rPr>
          <w:sz w:val="28"/>
          <w:szCs w:val="28"/>
          <w:lang w:val="pt-BR"/>
        </w:rPr>
      </w:pPr>
      <w:r w:rsidRPr="00FD681E">
        <w:rPr>
          <w:sz w:val="28"/>
          <w:szCs w:val="28"/>
          <w:lang w:val="pt-BR"/>
        </w:rPr>
        <w:t>- Cô cho trẻ chõi trò chõi: Trời tối trời sáng.</w:t>
      </w:r>
    </w:p>
    <w:p w:rsidR="00A8206D" w:rsidRPr="00FD681E" w:rsidRDefault="00A8206D" w:rsidP="005E2A15">
      <w:pPr>
        <w:ind w:firstLine="560"/>
        <w:jc w:val="both"/>
        <w:rPr>
          <w:sz w:val="28"/>
          <w:szCs w:val="28"/>
          <w:lang w:val="pt-BR"/>
        </w:rPr>
      </w:pPr>
      <w:r w:rsidRPr="00FD681E">
        <w:rPr>
          <w:sz w:val="28"/>
          <w:szCs w:val="28"/>
          <w:lang w:val="pt-BR"/>
        </w:rPr>
        <w:t xml:space="preserve">- Cô treo tranh mẫu lên và hỏi:  </w:t>
      </w:r>
    </w:p>
    <w:p w:rsidR="00A8206D" w:rsidRPr="00FD681E" w:rsidRDefault="00A8206D" w:rsidP="005E2A15">
      <w:pPr>
        <w:ind w:firstLine="560"/>
        <w:jc w:val="both"/>
        <w:rPr>
          <w:sz w:val="28"/>
          <w:szCs w:val="28"/>
          <w:lang w:val="pt-BR"/>
        </w:rPr>
      </w:pPr>
      <w:r w:rsidRPr="00FD681E">
        <w:rPr>
          <w:sz w:val="28"/>
          <w:szCs w:val="28"/>
          <w:lang w:val="pt-BR"/>
        </w:rPr>
        <w:t xml:space="preserve"> + Các con nhìn xem cô có bức tranh gì? Nhìn bức tranh của cô các con thấy những gì? Mời 1 vài trẻ trả lời. Cô gợi ý cho trẻ quan sát và trả lời. (Trong tranh của cô có lọ hoa, lọ hoa nhý thế nào? Lọ hoa làm bằng chai nhựa. Trong tranh còn có gì? Có cành hoa làm bằng kẽm lông, có 2 cành hoa, có nhiều chiếc lá. Con còn thấy những gì nữa? (Bông hoa làm bằng muỗng sữa chua)</w:t>
      </w:r>
    </w:p>
    <w:p w:rsidR="00A8206D" w:rsidRPr="00FD681E" w:rsidRDefault="00A8206D" w:rsidP="005E2A15">
      <w:pPr>
        <w:ind w:firstLine="560"/>
        <w:jc w:val="both"/>
        <w:rPr>
          <w:sz w:val="28"/>
          <w:szCs w:val="28"/>
          <w:lang w:val="pt-BR"/>
        </w:rPr>
      </w:pPr>
      <w:r w:rsidRPr="00FD681E">
        <w:rPr>
          <w:sz w:val="28"/>
          <w:szCs w:val="28"/>
          <w:lang w:val="pt-BR"/>
        </w:rPr>
        <w:t xml:space="preserve">À! ðúng rồi, bức tranh của cô là một lọ hoa ðýợc làm bằng nguyên vật liệu ðấy các con, bình hoa ðýợc làm bằng chai nhựa do cô tận dụng, những chiếc kẽm lông ðýợc cô tận dụng làm cành hoa. Và ðặc biệt cô ðã dùng những chiếc muỗng sữa chua nhiều màu ðẹp ðể gắn thành bông hoa ðấy, bông hoa nhý thế nào các con? </w:t>
      </w:r>
    </w:p>
    <w:p w:rsidR="00A8206D" w:rsidRPr="00FD681E" w:rsidRDefault="00A8206D" w:rsidP="005E2A15">
      <w:pPr>
        <w:ind w:firstLine="560"/>
        <w:jc w:val="both"/>
        <w:rPr>
          <w:sz w:val="28"/>
          <w:szCs w:val="28"/>
          <w:lang w:val="pt-BR"/>
        </w:rPr>
      </w:pPr>
      <w:r w:rsidRPr="00FD681E">
        <w:rPr>
          <w:sz w:val="28"/>
          <w:szCs w:val="28"/>
          <w:lang w:val="pt-BR"/>
        </w:rPr>
        <w:t>* NN nghệ thuật: Những chiếc muỗng sữa chua đầy màu sắc sặc sỡ tạo nên những bông hoa cánh tròn thật là đẹp, nhụy hoa được tận dụng bằng bông hoa dại tô điểm thêm cho bông hoa thêm sống động hơn.</w:t>
      </w:r>
    </w:p>
    <w:p w:rsidR="00A8206D" w:rsidRPr="00FD681E" w:rsidRDefault="00A8206D" w:rsidP="005E2A15">
      <w:pPr>
        <w:ind w:firstLine="560"/>
        <w:jc w:val="both"/>
        <w:rPr>
          <w:b/>
          <w:sz w:val="28"/>
          <w:szCs w:val="28"/>
          <w:lang w:val="pt-BR"/>
        </w:rPr>
      </w:pPr>
      <w:r w:rsidRPr="00FD681E">
        <w:rPr>
          <w:b/>
          <w:sz w:val="28"/>
          <w:szCs w:val="28"/>
          <w:lang w:val="pt-BR"/>
        </w:rPr>
        <w:t>* Tranh 2: Tranh bông hoa làm từ que kem.</w:t>
      </w:r>
    </w:p>
    <w:p w:rsidR="00A8206D" w:rsidRPr="00FD681E" w:rsidRDefault="00A8206D" w:rsidP="005E2A15">
      <w:pPr>
        <w:ind w:firstLine="560"/>
        <w:jc w:val="both"/>
        <w:rPr>
          <w:sz w:val="28"/>
          <w:szCs w:val="28"/>
          <w:lang w:val="pt-BR"/>
        </w:rPr>
      </w:pPr>
      <w:r w:rsidRPr="00FD681E">
        <w:rPr>
          <w:sz w:val="28"/>
          <w:szCs w:val="28"/>
          <w:lang w:val="pt-BR"/>
        </w:rPr>
        <w:t>- Cô cho trẻ chõi trò chõi: Gió thổi, gió thổi.</w:t>
      </w:r>
    </w:p>
    <w:p w:rsidR="00A8206D" w:rsidRPr="00FD681E" w:rsidRDefault="00A8206D" w:rsidP="005E2A15">
      <w:pPr>
        <w:ind w:firstLine="560"/>
        <w:jc w:val="both"/>
        <w:rPr>
          <w:sz w:val="28"/>
          <w:szCs w:val="28"/>
          <w:lang w:val="pt-BR"/>
        </w:rPr>
      </w:pPr>
      <w:r w:rsidRPr="00FD681E">
        <w:rPr>
          <w:sz w:val="28"/>
          <w:szCs w:val="28"/>
          <w:lang w:val="pt-BR"/>
        </w:rPr>
        <w:t xml:space="preserve">- Cô treo tranh mẫu lên và hỏi: </w:t>
      </w:r>
    </w:p>
    <w:p w:rsidR="00A8206D" w:rsidRPr="00FD681E" w:rsidRDefault="00A8206D" w:rsidP="005E2A15">
      <w:pPr>
        <w:ind w:firstLine="560"/>
        <w:jc w:val="both"/>
        <w:rPr>
          <w:sz w:val="28"/>
          <w:szCs w:val="28"/>
          <w:lang w:val="pt-BR"/>
        </w:rPr>
      </w:pPr>
      <w:r w:rsidRPr="00FD681E">
        <w:rPr>
          <w:sz w:val="28"/>
          <w:szCs w:val="28"/>
          <w:lang w:val="pt-BR"/>
        </w:rPr>
        <w:t xml:space="preserve"> + Nhìn bức tranh của cô các con thấy những gì? Mời 1 vài trẻ trả lời. Cô gợi ý cho trẻ quan sát và trả lời. (Trong tranh của cô có lọ hoa, lọ hoa nhý thế nào? Lọ hoa làm bằng chai nhựa. Trong tranh còn có gì? có cành hoa làm bằng kẽm que, có 2 cành hoa, có nhiều chiếc lá. Con còn thấy những gì nữa? (Bông hoa làm bằng que kem)</w:t>
      </w:r>
    </w:p>
    <w:p w:rsidR="00A8206D" w:rsidRPr="00FD681E" w:rsidRDefault="00A8206D" w:rsidP="005E2A15">
      <w:pPr>
        <w:ind w:firstLine="560"/>
        <w:jc w:val="both"/>
        <w:rPr>
          <w:sz w:val="28"/>
          <w:szCs w:val="28"/>
          <w:lang w:val="pt-BR"/>
        </w:rPr>
      </w:pPr>
      <w:r w:rsidRPr="00FD681E">
        <w:rPr>
          <w:sz w:val="28"/>
          <w:szCs w:val="28"/>
          <w:lang w:val="pt-BR"/>
        </w:rPr>
        <w:t xml:space="preserve">À! ðúng rồi, bức tranh của cô là một lọ hoa ðýợc làm bằng nguyên vật liệu ðấy các con, bình hoa ðýợc làm bằng chai nhựa do cô tận dụng, những chiếc kẽm lông ðýợc cô tận dụng làm cành hoa, nhụy hoa là bông hoa ðấy các con. Và ðặc biệt cô dùng những chiếc que kem ðã ðýợc cô tạo hình sẵn ðể gắn thành bông hoa ðấy, bông hoa nhý thế nào các con? </w:t>
      </w:r>
    </w:p>
    <w:p w:rsidR="00A8206D" w:rsidRPr="00FD681E" w:rsidRDefault="00A8206D" w:rsidP="005E2A15">
      <w:pPr>
        <w:spacing w:before="120"/>
        <w:ind w:firstLine="560"/>
        <w:jc w:val="both"/>
        <w:rPr>
          <w:sz w:val="28"/>
          <w:szCs w:val="28"/>
          <w:lang w:val="pt-BR"/>
        </w:rPr>
      </w:pPr>
      <w:r w:rsidRPr="00FD681E">
        <w:rPr>
          <w:sz w:val="28"/>
          <w:szCs w:val="28"/>
          <w:lang w:val="pt-BR"/>
        </w:rPr>
        <w:t xml:space="preserve">* NN nghệ thuật: Từ những chiếc que kem, bằng ðôi bàn tay khéo léo cô ðã làm nên những bông hoa nhỏ nhỏ xinh xắn, nhụy hoa là những bông hoa dại ven ðýờng trông thật ðẹp tạo nên một bức tranh thật hài hòa và sáng tạo phải không nào? </w:t>
      </w:r>
    </w:p>
    <w:p w:rsidR="00A8206D" w:rsidRPr="00FD681E" w:rsidRDefault="00A8206D" w:rsidP="005E2A15">
      <w:pPr>
        <w:ind w:firstLine="560"/>
        <w:jc w:val="both"/>
        <w:rPr>
          <w:b/>
          <w:sz w:val="28"/>
          <w:szCs w:val="28"/>
          <w:lang w:val="pt-BR"/>
        </w:rPr>
      </w:pPr>
      <w:r w:rsidRPr="00FD681E">
        <w:rPr>
          <w:b/>
          <w:sz w:val="28"/>
          <w:szCs w:val="28"/>
          <w:lang w:val="pt-BR"/>
        </w:rPr>
        <w:t>* Tranh 3: Tranh bông hoa làm từ lá cây</w:t>
      </w:r>
    </w:p>
    <w:p w:rsidR="00A8206D" w:rsidRPr="00FD681E" w:rsidRDefault="00A8206D" w:rsidP="005E2A15">
      <w:pPr>
        <w:ind w:firstLine="560"/>
        <w:jc w:val="both"/>
        <w:rPr>
          <w:sz w:val="28"/>
          <w:szCs w:val="28"/>
          <w:lang w:val="pt-BR"/>
        </w:rPr>
      </w:pPr>
      <w:r w:rsidRPr="00FD681E">
        <w:rPr>
          <w:sz w:val="28"/>
          <w:szCs w:val="28"/>
          <w:lang w:val="pt-BR"/>
        </w:rPr>
        <w:t>- Cô cho trẻ chõi trò chõi: Nhìn xem nhìn xem.</w:t>
      </w:r>
    </w:p>
    <w:p w:rsidR="00A8206D" w:rsidRPr="00FD681E" w:rsidRDefault="00A8206D" w:rsidP="005E2A15">
      <w:pPr>
        <w:ind w:firstLine="560"/>
        <w:jc w:val="both"/>
        <w:rPr>
          <w:sz w:val="28"/>
          <w:szCs w:val="28"/>
          <w:lang w:val="pt-BR"/>
        </w:rPr>
      </w:pPr>
      <w:r w:rsidRPr="00FD681E">
        <w:rPr>
          <w:sz w:val="28"/>
          <w:szCs w:val="28"/>
          <w:lang w:val="pt-BR"/>
        </w:rPr>
        <w:t>- Các con nhìn xem cô có bức tranh gì nữa ðây?</w:t>
      </w:r>
    </w:p>
    <w:p w:rsidR="00A8206D" w:rsidRPr="00FD681E" w:rsidRDefault="00A8206D" w:rsidP="005E2A15">
      <w:pPr>
        <w:ind w:firstLine="560"/>
        <w:jc w:val="both"/>
        <w:rPr>
          <w:sz w:val="28"/>
          <w:szCs w:val="28"/>
          <w:lang w:val="pt-BR"/>
        </w:rPr>
      </w:pPr>
      <w:r w:rsidRPr="00FD681E">
        <w:rPr>
          <w:sz w:val="28"/>
          <w:szCs w:val="28"/>
          <w:lang w:val="pt-BR"/>
        </w:rPr>
        <w:t xml:space="preserve">- Cô treo tranh mẫu lên và hỏi: </w:t>
      </w:r>
    </w:p>
    <w:p w:rsidR="00A8206D" w:rsidRPr="00FD681E" w:rsidRDefault="00A8206D" w:rsidP="005E2A15">
      <w:pPr>
        <w:ind w:firstLine="560"/>
        <w:jc w:val="both"/>
        <w:rPr>
          <w:sz w:val="28"/>
          <w:szCs w:val="28"/>
          <w:lang w:val="pt-BR"/>
        </w:rPr>
      </w:pPr>
      <w:r w:rsidRPr="00FD681E">
        <w:rPr>
          <w:sz w:val="28"/>
          <w:szCs w:val="28"/>
          <w:lang w:val="pt-BR"/>
        </w:rPr>
        <w:t>+ Nhìn bức tranh của cô các con thấy những gì? Mời 1 vài trẻ trả lời. Cô gợi ý cho trẻ quan sát và trả lời. (Trong tranh của cô có lọ hoa, lọ hoa nhý thế nào? Lọ hoa làm bằng chai nhựa. Trong tranh còn có gì? Có cành hoa làm bằng kẽm lông, có 2 cành hoa, có nhiều chiếc lá. Con còn thấy những gì nữa? (Bông hoa ðýợc làm từ những chiếc lá cây).</w:t>
      </w:r>
    </w:p>
    <w:p w:rsidR="00A8206D" w:rsidRPr="00FD681E" w:rsidRDefault="00A8206D" w:rsidP="005E2A15">
      <w:pPr>
        <w:ind w:firstLine="560"/>
        <w:jc w:val="both"/>
        <w:rPr>
          <w:sz w:val="28"/>
          <w:szCs w:val="28"/>
          <w:lang w:val="pt-BR"/>
        </w:rPr>
      </w:pPr>
      <w:r w:rsidRPr="00FD681E">
        <w:rPr>
          <w:sz w:val="28"/>
          <w:szCs w:val="28"/>
          <w:lang w:val="pt-BR"/>
        </w:rPr>
        <w:t>À! ðúng rồi, bức tranh của cô là một lọ hoa ðýợc làm bằng nguyên vật liệu, bình hoa ðýợc làm bằng chai nhựa, những chiếc kẽm lông ðýợc cô tận dụng làm  cành hoa. Và ðặc biệt cô ðã tạo hình những chiếc lá thành những cánh hoa và gắn thành bông hoa ðấy các con. Các con thấy bông hoa này nhý thế nào? (Nhụy hoa ở giữa bằng bông hoa dại, những chiếc lá nhỏ ðýợc gắn xung quanh tạo thành bông hoa ðấy các con)</w:t>
      </w:r>
    </w:p>
    <w:p w:rsidR="00A8206D" w:rsidRPr="00FD681E" w:rsidRDefault="00A8206D" w:rsidP="005E2A15">
      <w:pPr>
        <w:tabs>
          <w:tab w:val="left" w:pos="436"/>
        </w:tabs>
        <w:ind w:firstLine="570"/>
        <w:rPr>
          <w:bCs/>
          <w:sz w:val="28"/>
          <w:szCs w:val="28"/>
          <w:lang w:val="pt-BR"/>
        </w:rPr>
      </w:pPr>
      <w:r w:rsidRPr="00FD681E">
        <w:rPr>
          <w:sz w:val="28"/>
          <w:szCs w:val="28"/>
          <w:lang w:val="pt-BR"/>
        </w:rPr>
        <w:t>* NN nghệ thuật: Hoa</w:t>
      </w:r>
      <w:r w:rsidRPr="00FD681E">
        <w:rPr>
          <w:bCs/>
          <w:sz w:val="28"/>
          <w:szCs w:val="28"/>
          <w:lang w:val="pt-BR"/>
        </w:rPr>
        <w:t xml:space="preserve"> là một món quà tặng có ý nghĩa với người thân, gia đình, bạn bè trong những dịp lễ, tết. Món quà đó còn có ý nghĩa hơn khi được chính bản thân người tặng tự tay mình làm ra những bông hoa để tặng những người thân yêu. Từ những chiếc lá rơi, những bông hoa dại ven đường, được đôi bàn tay khéo léo tạo nên những bông hoa bởi nhiều hình dạng khác nhau: Hoa cánh tròn, hoa cánh dài. Tất cả tạo nên một bức tranh thật đẹp và mang đầy ý nghĩa của người làm hoa cũng như người nhận hoa.</w:t>
      </w:r>
    </w:p>
    <w:p w:rsidR="00A8206D" w:rsidRPr="00FD681E" w:rsidRDefault="00A8206D" w:rsidP="005E2A15">
      <w:pPr>
        <w:tabs>
          <w:tab w:val="left" w:pos="540"/>
          <w:tab w:val="left" w:pos="7485"/>
        </w:tabs>
        <w:ind w:firstLine="570"/>
        <w:rPr>
          <w:bCs/>
          <w:sz w:val="28"/>
          <w:szCs w:val="28"/>
          <w:lang w:val="pt-BR"/>
        </w:rPr>
      </w:pPr>
      <w:r w:rsidRPr="00FD681E">
        <w:rPr>
          <w:bCs/>
          <w:sz w:val="28"/>
          <w:szCs w:val="28"/>
          <w:lang w:val="pt-BR"/>
        </w:rPr>
        <w:t>- Thế các con xem xong những bức tranh của cô các con có suy nghĩ gì?</w:t>
      </w:r>
    </w:p>
    <w:p w:rsidR="00A8206D" w:rsidRPr="00FD681E" w:rsidRDefault="00A8206D" w:rsidP="005E2A15">
      <w:pPr>
        <w:ind w:firstLine="560"/>
        <w:jc w:val="both"/>
        <w:rPr>
          <w:sz w:val="28"/>
          <w:szCs w:val="28"/>
          <w:lang w:val="pt-BR"/>
        </w:rPr>
      </w:pPr>
      <w:r w:rsidRPr="00FD681E">
        <w:rPr>
          <w:sz w:val="28"/>
          <w:szCs w:val="28"/>
          <w:lang w:val="pt-BR"/>
        </w:rPr>
        <w:t xml:space="preserve">- Cô hỏi trẻ cách làm bông hoa bằng các nguyên vật liệu: </w:t>
      </w:r>
    </w:p>
    <w:p w:rsidR="00A8206D" w:rsidRPr="00FD681E" w:rsidRDefault="00A8206D" w:rsidP="005E2A15">
      <w:pPr>
        <w:ind w:firstLine="560"/>
        <w:jc w:val="both"/>
        <w:rPr>
          <w:sz w:val="28"/>
          <w:szCs w:val="28"/>
          <w:lang w:val="pt-BR"/>
        </w:rPr>
      </w:pPr>
      <w:r w:rsidRPr="00FD681E">
        <w:rPr>
          <w:sz w:val="28"/>
          <w:szCs w:val="28"/>
          <w:lang w:val="pt-BR"/>
        </w:rPr>
        <w:t xml:space="preserve">+ Ðể làm ðýợc bông hoa thì con sẽ làm nhý thế nào? (trýớc tiên chúng ta phải làm gì? Chọn nhụy hoa dán vào ngay ðầu ống hút, tiếp theo con chọn nhiều cánh hoa ðặt xung quanh nhụy hoa ðể tạo nên cánh hoa, sau cùng còn gỡ lớp keo phía sau và dán thành cánh hoa sát vào nhau) </w:t>
      </w:r>
    </w:p>
    <w:p w:rsidR="00A8206D" w:rsidRPr="00FD681E" w:rsidRDefault="00A8206D" w:rsidP="005E2A15">
      <w:pPr>
        <w:ind w:firstLine="560"/>
        <w:jc w:val="both"/>
        <w:rPr>
          <w:b/>
          <w:sz w:val="28"/>
          <w:szCs w:val="28"/>
          <w:lang w:val="pt-BR"/>
        </w:rPr>
      </w:pPr>
      <w:r w:rsidRPr="00FD681E">
        <w:rPr>
          <w:b/>
          <w:sz w:val="28"/>
          <w:szCs w:val="28"/>
          <w:lang w:val="pt-BR"/>
        </w:rPr>
        <w:t>b) Khai thác ý thýởng trẻ </w:t>
      </w:r>
    </w:p>
    <w:p w:rsidR="00A8206D" w:rsidRPr="00FD681E" w:rsidRDefault="00A8206D" w:rsidP="005E2A15">
      <w:pPr>
        <w:ind w:firstLine="560"/>
        <w:jc w:val="both"/>
        <w:rPr>
          <w:sz w:val="28"/>
          <w:szCs w:val="28"/>
          <w:lang w:val="pt-BR"/>
        </w:rPr>
      </w:pPr>
      <w:r w:rsidRPr="00FD681E">
        <w:rPr>
          <w:sz w:val="28"/>
          <w:szCs w:val="28"/>
          <w:lang w:val="pt-BR"/>
        </w:rPr>
        <w:t xml:space="preserve">+ Con sẽ làm bông hoa có màu gì? </w:t>
      </w:r>
    </w:p>
    <w:p w:rsidR="00A8206D" w:rsidRPr="00FD681E" w:rsidRDefault="00A8206D" w:rsidP="005E2A15">
      <w:pPr>
        <w:ind w:firstLine="560"/>
        <w:jc w:val="both"/>
        <w:rPr>
          <w:sz w:val="28"/>
          <w:szCs w:val="28"/>
          <w:lang w:val="pt-BR"/>
        </w:rPr>
      </w:pPr>
      <w:r w:rsidRPr="00FD681E">
        <w:rPr>
          <w:sz w:val="28"/>
          <w:szCs w:val="28"/>
          <w:lang w:val="pt-BR"/>
        </w:rPr>
        <w:t>- Thế khi các con làm những bông hoa này các con sẽ dán cái gì trýớc? Nhụy hoa trýớc.</w:t>
      </w:r>
    </w:p>
    <w:p w:rsidR="00A8206D" w:rsidRPr="00FD681E" w:rsidRDefault="00A8206D" w:rsidP="005E2A15">
      <w:pPr>
        <w:ind w:firstLine="560"/>
        <w:jc w:val="both"/>
        <w:rPr>
          <w:sz w:val="28"/>
          <w:szCs w:val="28"/>
          <w:lang w:val="pt-BR"/>
        </w:rPr>
      </w:pPr>
      <w:r w:rsidRPr="00FD681E">
        <w:rPr>
          <w:sz w:val="28"/>
          <w:szCs w:val="28"/>
          <w:lang w:val="pt-BR"/>
        </w:rPr>
        <w:t>- Sau ðó chúng ta sẽ xếp cái gì ở ngoài nhỉ? Cánh hoa. Xếp các cánh hoa nhý thế nào? Xít vào nhau và xếp xung quanh nhụy hoa.</w:t>
      </w:r>
    </w:p>
    <w:p w:rsidR="00A8206D" w:rsidRPr="00FD681E" w:rsidRDefault="00A8206D" w:rsidP="005E2A15">
      <w:pPr>
        <w:ind w:firstLine="560"/>
        <w:jc w:val="both"/>
        <w:rPr>
          <w:sz w:val="28"/>
          <w:szCs w:val="28"/>
          <w:lang w:val="pt-BR"/>
        </w:rPr>
      </w:pPr>
      <w:r w:rsidRPr="00FD681E">
        <w:rPr>
          <w:sz w:val="28"/>
          <w:szCs w:val="28"/>
          <w:lang w:val="pt-BR"/>
        </w:rPr>
        <w:t>- Các con ðã sẵn sàng làm những bức tranh chýa? Cô cho trẻ về chỗ ngồi và thực hiện.</w:t>
      </w:r>
    </w:p>
    <w:p w:rsidR="00A8206D" w:rsidRPr="00FD681E" w:rsidRDefault="00A8206D" w:rsidP="005E2A15">
      <w:pPr>
        <w:ind w:firstLine="560"/>
        <w:jc w:val="both"/>
        <w:rPr>
          <w:sz w:val="28"/>
          <w:szCs w:val="28"/>
          <w:lang w:val="pt-BR"/>
        </w:rPr>
      </w:pPr>
      <w:r w:rsidRPr="00FD681E">
        <w:rPr>
          <w:sz w:val="28"/>
          <w:szCs w:val="28"/>
          <w:lang w:val="pt-BR"/>
        </w:rPr>
        <w:t>- Qua ba bức tranh con thích bức tranh nào nhất? Con sẽ làm bức tranh nào?</w:t>
      </w:r>
    </w:p>
    <w:p w:rsidR="00A8206D" w:rsidRPr="00FD681E" w:rsidRDefault="00A8206D" w:rsidP="005E2A15">
      <w:pPr>
        <w:ind w:firstLine="654"/>
        <w:jc w:val="both"/>
        <w:rPr>
          <w:sz w:val="28"/>
          <w:szCs w:val="28"/>
          <w:lang w:val="pt-BR"/>
        </w:rPr>
      </w:pPr>
      <w:r w:rsidRPr="00FD681E">
        <w:rPr>
          <w:sz w:val="28"/>
          <w:szCs w:val="28"/>
          <w:lang w:val="pt-BR"/>
        </w:rPr>
        <w:t xml:space="preserve">- Thế bây giờ các con có ý týởng gì cho bức tranh của mình ngày hôm nay nào? </w:t>
      </w:r>
    </w:p>
    <w:p w:rsidR="00A8206D" w:rsidRPr="00FD681E" w:rsidRDefault="00A8206D" w:rsidP="005E2A15">
      <w:pPr>
        <w:ind w:firstLine="654"/>
        <w:jc w:val="both"/>
        <w:rPr>
          <w:sz w:val="28"/>
          <w:szCs w:val="28"/>
          <w:lang w:val="pt-BR"/>
        </w:rPr>
      </w:pPr>
      <w:r w:rsidRPr="00FD681E">
        <w:rPr>
          <w:sz w:val="28"/>
          <w:szCs w:val="28"/>
          <w:lang w:val="pt-BR"/>
        </w:rPr>
        <w:t xml:space="preserve">- </w:t>
      </w:r>
      <w:r w:rsidRPr="00FD681E">
        <w:rPr>
          <w:bCs/>
          <w:sz w:val="28"/>
          <w:szCs w:val="28"/>
          <w:lang w:val="pt-BR"/>
        </w:rPr>
        <w:t>Các con ơi, trong khi thực hiện thì các con nhớ phải giữ trật tự, và không làm bẩn sản phẩm của mình các con nhớ chưa nào?</w:t>
      </w:r>
    </w:p>
    <w:p w:rsidR="00A8206D" w:rsidRPr="00FD681E" w:rsidRDefault="00A8206D" w:rsidP="005E2A15">
      <w:pPr>
        <w:ind w:firstLine="560"/>
        <w:jc w:val="both"/>
        <w:rPr>
          <w:sz w:val="28"/>
          <w:szCs w:val="28"/>
          <w:lang w:val="pt-BR"/>
        </w:rPr>
      </w:pPr>
      <w:r w:rsidRPr="00FD681E">
        <w:rPr>
          <w:sz w:val="28"/>
          <w:szCs w:val="28"/>
          <w:lang w:val="pt-BR"/>
        </w:rPr>
        <w:t>- Vật liệu cô ðã chuẩn bị sẵn cho các con rồi, cô mời các con về chỗ của mình nào.</w:t>
      </w:r>
    </w:p>
    <w:p w:rsidR="00A8206D" w:rsidRPr="00FD681E" w:rsidRDefault="00A8206D" w:rsidP="005E2A15">
      <w:pPr>
        <w:ind w:firstLine="560"/>
        <w:jc w:val="both"/>
        <w:rPr>
          <w:b/>
          <w:sz w:val="28"/>
          <w:szCs w:val="28"/>
          <w:lang w:val="pt-BR"/>
        </w:rPr>
      </w:pPr>
      <w:r w:rsidRPr="00FD681E">
        <w:rPr>
          <w:b/>
          <w:sz w:val="28"/>
          <w:szCs w:val="28"/>
          <w:lang w:val="pt-BR"/>
        </w:rPr>
        <w:t>c) Trẻ thực hiện</w:t>
      </w:r>
    </w:p>
    <w:p w:rsidR="00A8206D" w:rsidRPr="00FD681E" w:rsidRDefault="00A8206D" w:rsidP="005E2A15">
      <w:pPr>
        <w:ind w:firstLine="560"/>
        <w:jc w:val="both"/>
        <w:rPr>
          <w:sz w:val="28"/>
          <w:szCs w:val="28"/>
          <w:lang w:val="pt-BR"/>
        </w:rPr>
      </w:pPr>
      <w:r w:rsidRPr="00FD681E">
        <w:rPr>
          <w:sz w:val="28"/>
          <w:szCs w:val="28"/>
          <w:lang w:val="pt-BR"/>
        </w:rPr>
        <w:t>- Trong quá trình trẻ thực hiện cô đi quan sát động viên, khích lệ trẻ sáng tạo, hỗ trợ, hướng dẫn kỹ năng khó cho trẻ, giúp đỡ trẻ khi cần thiết, động viên trẻ đặt tên cho sản phẩm.</w:t>
      </w:r>
    </w:p>
    <w:p w:rsidR="00A8206D" w:rsidRPr="00FD681E" w:rsidRDefault="00A8206D" w:rsidP="005E2A15">
      <w:pPr>
        <w:ind w:firstLine="560"/>
        <w:jc w:val="both"/>
        <w:rPr>
          <w:color w:val="000000"/>
          <w:sz w:val="28"/>
          <w:szCs w:val="28"/>
          <w:lang w:val="pt-BR"/>
        </w:rPr>
      </w:pPr>
      <w:r w:rsidRPr="00FD681E">
        <w:rPr>
          <w:color w:val="000000"/>
          <w:sz w:val="28"/>
          <w:szCs w:val="28"/>
          <w:lang w:val="pt-BR"/>
        </w:rPr>
        <w:t>- Cô cho trẻ cất dụng cụ và ðem sản phẩm lên chýng bày. Cô cho cả lớp cùng nhận xét, sau ðó cô nhận xét chung)</w:t>
      </w:r>
    </w:p>
    <w:p w:rsidR="00A8206D" w:rsidRPr="00FD681E" w:rsidRDefault="00A8206D" w:rsidP="005E2A15">
      <w:pPr>
        <w:ind w:firstLine="560"/>
        <w:jc w:val="both"/>
        <w:rPr>
          <w:b/>
          <w:sz w:val="28"/>
          <w:szCs w:val="28"/>
          <w:lang w:val="pt-BR"/>
        </w:rPr>
      </w:pPr>
      <w:r w:rsidRPr="00FD681E">
        <w:rPr>
          <w:b/>
          <w:sz w:val="28"/>
          <w:szCs w:val="28"/>
          <w:lang w:val="pt-BR"/>
        </w:rPr>
        <w:t>d)</w:t>
      </w:r>
      <w:bookmarkStart w:id="0" w:name="_GoBack"/>
      <w:bookmarkEnd w:id="0"/>
      <w:r w:rsidRPr="00FD681E">
        <w:rPr>
          <w:b/>
          <w:sz w:val="28"/>
          <w:szCs w:val="28"/>
          <w:lang w:val="pt-BR"/>
        </w:rPr>
        <w:t xml:space="preserve"> Trýng bày sản phẩm  </w:t>
      </w:r>
    </w:p>
    <w:p w:rsidR="00A8206D" w:rsidRPr="00FD681E" w:rsidRDefault="00A8206D" w:rsidP="005E2A15">
      <w:pPr>
        <w:ind w:firstLine="560"/>
        <w:jc w:val="both"/>
        <w:rPr>
          <w:sz w:val="28"/>
          <w:szCs w:val="28"/>
          <w:lang w:val="pt-BR"/>
        </w:rPr>
      </w:pPr>
      <w:r w:rsidRPr="00FD681E">
        <w:rPr>
          <w:sz w:val="28"/>
          <w:szCs w:val="28"/>
          <w:lang w:val="pt-BR"/>
        </w:rPr>
        <w:t>- Ồ! sản phẩm của các bạn ðã làm xong rồi, ðẹp quá phải không nào?</w:t>
      </w:r>
    </w:p>
    <w:p w:rsidR="00A8206D" w:rsidRPr="00FD681E" w:rsidRDefault="00A8206D" w:rsidP="005E2A15">
      <w:pPr>
        <w:ind w:firstLine="560"/>
        <w:jc w:val="both"/>
        <w:rPr>
          <w:sz w:val="28"/>
          <w:szCs w:val="28"/>
          <w:lang w:val="pt-BR"/>
        </w:rPr>
      </w:pPr>
      <w:r w:rsidRPr="00FD681E">
        <w:rPr>
          <w:sz w:val="28"/>
          <w:szCs w:val="28"/>
          <w:lang w:val="pt-BR"/>
        </w:rPr>
        <w:t xml:space="preserve">- Cô cho trẻ nhận xét sản phẩm của trẻ sau ðó cô nhận xét. </w:t>
      </w:r>
    </w:p>
    <w:p w:rsidR="00A8206D" w:rsidRPr="00FD681E" w:rsidRDefault="00A8206D" w:rsidP="005E2A15">
      <w:pPr>
        <w:ind w:firstLine="560"/>
        <w:jc w:val="both"/>
        <w:rPr>
          <w:sz w:val="28"/>
          <w:szCs w:val="28"/>
          <w:lang w:val="pt-BR"/>
        </w:rPr>
      </w:pPr>
      <w:r w:rsidRPr="00FD681E">
        <w:rPr>
          <w:sz w:val="28"/>
          <w:szCs w:val="28"/>
          <w:lang w:val="pt-BR"/>
        </w:rPr>
        <w:t xml:space="preserve">- Tuyên dýõng các bài làm ðẹp.   </w:t>
      </w:r>
    </w:p>
    <w:p w:rsidR="00A8206D" w:rsidRPr="00FD681E" w:rsidRDefault="00A8206D" w:rsidP="005E2A15">
      <w:pPr>
        <w:jc w:val="both"/>
        <w:rPr>
          <w:sz w:val="28"/>
          <w:szCs w:val="28"/>
          <w:lang w:val="pt-BR"/>
        </w:rPr>
      </w:pPr>
      <w:r w:rsidRPr="00FD681E">
        <w:rPr>
          <w:sz w:val="28"/>
          <w:szCs w:val="28"/>
          <w:shd w:val="clear" w:color="auto" w:fill="FFFFFF"/>
          <w:lang w:val="pt-BR"/>
        </w:rPr>
        <w:t xml:space="preserve">       </w:t>
      </w:r>
      <w:r w:rsidRPr="00FD681E">
        <w:rPr>
          <w:sz w:val="28"/>
          <w:szCs w:val="28"/>
          <w:lang w:val="pt-BR"/>
        </w:rPr>
        <w:t>* Giáo dục: Các con ơi nhờ những đôi bàn tay khéo léo của các con đã tạo ra được rất nhiều những bông hoa có màu sắc khác nhau và đã sử dụng những nguyên vật liệu để tạo nên những bông hoa rất là đẹp để dành tặng cho những người thân và để trang trí cho ngôi nhà của mình thêm xinh đẹp, vì vậy các con phải biết quí trọng và giữ gìn những sản phẩm đó và quan trọng hơn nữa các con đã góp phần giữ cho môi trường xanh sạch đẹp đấy.</w:t>
      </w:r>
    </w:p>
    <w:p w:rsidR="00A8206D" w:rsidRPr="00FD681E" w:rsidRDefault="00A8206D" w:rsidP="005E2A15">
      <w:pPr>
        <w:jc w:val="both"/>
        <w:rPr>
          <w:b/>
          <w:sz w:val="28"/>
          <w:szCs w:val="28"/>
          <w:shd w:val="clear" w:color="auto" w:fill="FFFFFF"/>
          <w:lang w:val="pt-BR"/>
        </w:rPr>
      </w:pPr>
      <w:r w:rsidRPr="00FD681E">
        <w:rPr>
          <w:b/>
          <w:sz w:val="28"/>
          <w:szCs w:val="28"/>
          <w:shd w:val="clear" w:color="auto" w:fill="FFFFFF"/>
          <w:lang w:val="pt-BR"/>
        </w:rPr>
        <w:t xml:space="preserve">        3. Kết thúc hoạt động</w:t>
      </w:r>
    </w:p>
    <w:p w:rsidR="00A8206D" w:rsidRDefault="00A8206D" w:rsidP="005E2A15">
      <w:pPr>
        <w:jc w:val="both"/>
        <w:rPr>
          <w:sz w:val="28"/>
          <w:szCs w:val="28"/>
          <w:shd w:val="clear" w:color="auto" w:fill="FFFFFF"/>
          <w:lang w:val="pl-PL"/>
        </w:rPr>
      </w:pPr>
      <w:r w:rsidRPr="00FD681E">
        <w:rPr>
          <w:sz w:val="28"/>
          <w:szCs w:val="28"/>
          <w:shd w:val="clear" w:color="auto" w:fill="FFFFFF"/>
          <w:lang w:val="pt-BR"/>
        </w:rPr>
        <w:t xml:space="preserve">        - Hôm nay cô thấy các con học rất giỏi một tràng vỗ tay khen lớp mình. </w:t>
      </w:r>
      <w:r w:rsidRPr="00AD33E6">
        <w:rPr>
          <w:sz w:val="28"/>
          <w:szCs w:val="28"/>
          <w:shd w:val="clear" w:color="auto" w:fill="FFFFFF"/>
          <w:lang w:val="pl-PL"/>
        </w:rPr>
        <w:t>Cho trẻ hát bài hát: Màu hoa.</w:t>
      </w:r>
    </w:p>
    <w:p w:rsidR="00A8206D" w:rsidRDefault="00A8206D"/>
    <w:sectPr w:rsidR="00A8206D" w:rsidSect="00C311F5">
      <w:pgSz w:w="11909" w:h="16834" w:code="9"/>
      <w:pgMar w:top="1440" w:right="1080" w:bottom="1440" w:left="216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A15"/>
    <w:rsid w:val="001C7630"/>
    <w:rsid w:val="002D1A4D"/>
    <w:rsid w:val="0038304B"/>
    <w:rsid w:val="003C3C79"/>
    <w:rsid w:val="00495A41"/>
    <w:rsid w:val="005E2A15"/>
    <w:rsid w:val="006271F9"/>
    <w:rsid w:val="00762153"/>
    <w:rsid w:val="007A07F6"/>
    <w:rsid w:val="00866479"/>
    <w:rsid w:val="00934660"/>
    <w:rsid w:val="009B6B11"/>
    <w:rsid w:val="00A24738"/>
    <w:rsid w:val="00A8206D"/>
    <w:rsid w:val="00AD33E6"/>
    <w:rsid w:val="00BA108F"/>
    <w:rsid w:val="00C30467"/>
    <w:rsid w:val="00C311F5"/>
    <w:rsid w:val="00DF0B21"/>
    <w:rsid w:val="00EF5FA4"/>
    <w:rsid w:val="00FA54C1"/>
    <w:rsid w:val="00FD68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5"/>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5E2A15"/>
    <w:pPr>
      <w:spacing w:before="120" w:after="120"/>
    </w:pPr>
    <w:rPr>
      <w:rFonts w:ascii=".VnTime" w:hAnsi=".VnTime"/>
      <w:sz w:val="28"/>
    </w:rPr>
  </w:style>
  <w:style w:type="character" w:customStyle="1" w:styleId="BodyText2Char">
    <w:name w:val="Body Text 2 Char"/>
    <w:basedOn w:val="DefaultParagraphFont"/>
    <w:link w:val="BodyText2"/>
    <w:uiPriority w:val="99"/>
    <w:locked/>
    <w:rsid w:val="005E2A15"/>
    <w:rPr>
      <w:rFonts w:ascii=".VnTime" w:hAnsi=".VnTim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1113</Words>
  <Characters>6345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2021-12-23T02:55:00Z</dcterms:created>
  <dcterms:modified xsi:type="dcterms:W3CDTF">2021-12-23T03:05:00Z</dcterms:modified>
</cp:coreProperties>
</file>