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59" w:rsidRDefault="007E6C59" w:rsidP="00760BEF">
      <w:pPr>
        <w:shd w:val="clear" w:color="auto" w:fill="FFFFFF"/>
        <w:spacing w:before="120" w:after="120" w:line="240" w:lineRule="auto"/>
        <w:jc w:val="center"/>
        <w:textAlignment w:val="baseline"/>
        <w:outlineLvl w:val="4"/>
        <w:rPr>
          <w:rFonts w:ascii="Segoe UI" w:hAnsi="Segoe UI" w:cs="Segoe UI"/>
          <w:b/>
          <w:caps/>
          <w:color w:val="0000FF"/>
          <w:sz w:val="32"/>
          <w:szCs w:val="32"/>
        </w:rPr>
      </w:pPr>
      <w:r>
        <w:rPr>
          <w:rFonts w:ascii="Segoe UI" w:hAnsi="Segoe UI" w:cs="Segoe UI"/>
          <w:b/>
          <w:caps/>
          <w:color w:val="0000FF"/>
          <w:sz w:val="32"/>
          <w:szCs w:val="32"/>
        </w:rPr>
        <w:t xml:space="preserve">CÔNG ĐOÀN </w:t>
      </w:r>
      <w:r w:rsidRPr="00760BEF">
        <w:rPr>
          <w:rFonts w:ascii="Segoe UI" w:hAnsi="Segoe UI" w:cs="Segoe UI"/>
          <w:b/>
          <w:caps/>
          <w:color w:val="0000FF"/>
          <w:sz w:val="32"/>
          <w:szCs w:val="32"/>
        </w:rPr>
        <w:t>MG ĐẠI NGHĨA THAM GIA NGÀY HỘI HIẾN MÁU TÌNH NGUYỆN ĐỢT iii NĂM 2021</w:t>
      </w:r>
    </w:p>
    <w:p w:rsidR="007E6C59" w:rsidRPr="00760BEF" w:rsidRDefault="007E6C59" w:rsidP="00760BEF">
      <w:pPr>
        <w:shd w:val="clear" w:color="auto" w:fill="FFFFFF"/>
        <w:spacing w:before="120" w:after="120" w:line="240" w:lineRule="auto"/>
        <w:jc w:val="center"/>
        <w:textAlignment w:val="baseline"/>
        <w:outlineLvl w:val="4"/>
        <w:rPr>
          <w:rFonts w:ascii="Segoe UI" w:hAnsi="Segoe UI" w:cs="Segoe UI"/>
          <w:b/>
          <w:caps/>
          <w:color w:val="0000FF"/>
          <w:sz w:val="32"/>
          <w:szCs w:val="32"/>
        </w:rPr>
      </w:pPr>
    </w:p>
    <w:p w:rsidR="007E6C59" w:rsidRDefault="007E6C59" w:rsidP="00760BEF">
      <w:pPr>
        <w:spacing w:before="120" w:after="120"/>
        <w:ind w:firstLine="720"/>
        <w:rPr>
          <w:color w:val="000000"/>
          <w:szCs w:val="28"/>
          <w:shd w:val="clear" w:color="auto" w:fill="FFFFFF"/>
        </w:rPr>
      </w:pPr>
      <w:r w:rsidRPr="00F0222B">
        <w:rPr>
          <w:b/>
          <w:bCs/>
        </w:rPr>
        <w:t>Hiến máu tình nguyện là một hành động mang đậm giá trị nhân văn, là nghĩa cử cao đẹp giữa người với người. Thể hiện tinh thần tương thân tương ái “lá lành đùm lá rách” của dân tộc ta. </w:t>
      </w:r>
    </w:p>
    <w:p w:rsidR="007E6C59" w:rsidRPr="008725F5" w:rsidRDefault="007E6C59" w:rsidP="00760BEF">
      <w:pPr>
        <w:spacing w:before="120" w:after="120"/>
        <w:ind w:firstLine="720"/>
        <w:jc w:val="both"/>
        <w:rPr>
          <w:color w:val="000000"/>
          <w:szCs w:val="28"/>
          <w:shd w:val="clear" w:color="auto" w:fill="FFFFFF"/>
        </w:rPr>
      </w:pPr>
      <w:r w:rsidRPr="008725F5">
        <w:rPr>
          <w:color w:val="000000"/>
          <w:szCs w:val="28"/>
          <w:shd w:val="clear" w:color="auto" w:fill="FFFFFF"/>
        </w:rPr>
        <w:t>Thực hiện Kế hoạch số</w:t>
      </w:r>
      <w:r>
        <w:rPr>
          <w:color w:val="000000"/>
          <w:szCs w:val="28"/>
          <w:shd w:val="clear" w:color="auto" w:fill="FFFFFF"/>
        </w:rPr>
        <w:t xml:space="preserve"> 03/KH - BCĐ ngày 27</w:t>
      </w:r>
      <w:r w:rsidRPr="008725F5">
        <w:rPr>
          <w:color w:val="000000"/>
          <w:szCs w:val="28"/>
          <w:shd w:val="clear" w:color="auto" w:fill="FFFFFF"/>
        </w:rPr>
        <w:t xml:space="preserve">/10/2021của UBND </w:t>
      </w:r>
      <w:r>
        <w:rPr>
          <w:color w:val="000000"/>
          <w:szCs w:val="28"/>
          <w:shd w:val="clear" w:color="auto" w:fill="FFFFFF"/>
        </w:rPr>
        <w:t>xã</w:t>
      </w:r>
      <w:r w:rsidRPr="008725F5">
        <w:rPr>
          <w:color w:val="000000"/>
          <w:szCs w:val="28"/>
          <w:shd w:val="clear" w:color="auto" w:fill="FFFFFF"/>
        </w:rPr>
        <w:t xml:space="preserve">; Ban chỉ đạo hiến máu tình nguyện </w:t>
      </w:r>
      <w:r>
        <w:rPr>
          <w:color w:val="000000"/>
          <w:szCs w:val="28"/>
          <w:shd w:val="clear" w:color="auto" w:fill="FFFFFF"/>
        </w:rPr>
        <w:t>xã Đại Nghĩa</w:t>
      </w:r>
      <w:r w:rsidRPr="008725F5">
        <w:rPr>
          <w:color w:val="000000"/>
          <w:szCs w:val="28"/>
          <w:shd w:val="clear" w:color="auto" w:fill="FFFFFF"/>
        </w:rPr>
        <w:t xml:space="preserve">, về việc </w:t>
      </w:r>
      <w:r>
        <w:rPr>
          <w:color w:val="000000"/>
          <w:szCs w:val="28"/>
          <w:shd w:val="clear" w:color="auto" w:fill="FFFFFF"/>
        </w:rPr>
        <w:t>triển khai công tác tuyên truyền,</w:t>
      </w:r>
      <w:r w:rsidRPr="008725F5">
        <w:rPr>
          <w:color w:val="000000"/>
          <w:szCs w:val="28"/>
          <w:shd w:val="clear" w:color="auto" w:fill="FFFFFF"/>
        </w:rPr>
        <w:t xml:space="preserve"> vận động hiến máu tình nguyện</w:t>
      </w:r>
      <w:r>
        <w:rPr>
          <w:color w:val="000000"/>
          <w:szCs w:val="28"/>
          <w:shd w:val="clear" w:color="auto" w:fill="FFFFFF"/>
        </w:rPr>
        <w:t xml:space="preserve"> đợt III</w:t>
      </w:r>
      <w:r w:rsidRPr="008725F5">
        <w:rPr>
          <w:color w:val="000000"/>
          <w:szCs w:val="28"/>
          <w:shd w:val="clear" w:color="auto" w:fill="FFFFFF"/>
        </w:rPr>
        <w:t xml:space="preserve"> năm 2021. </w:t>
      </w:r>
    </w:p>
    <w:p w:rsidR="007E6C59" w:rsidRPr="002C79FF" w:rsidRDefault="007E6C59" w:rsidP="00760BEF">
      <w:pPr>
        <w:spacing w:before="120" w:after="120"/>
        <w:ind w:firstLine="720"/>
        <w:jc w:val="both"/>
        <w:rPr>
          <w:color w:val="000000"/>
          <w:szCs w:val="28"/>
          <w:shd w:val="clear" w:color="auto" w:fill="FFFFFF"/>
        </w:rPr>
      </w:pPr>
      <w:r w:rsidRPr="002C79FF">
        <w:rPr>
          <w:color w:val="000000"/>
          <w:szCs w:val="28"/>
          <w:shd w:val="clear" w:color="auto" w:fill="FFFFFF"/>
        </w:rPr>
        <w:t>Sáng ngày 2/11/2021, Đoàn viên công đoàn Trường Mẫu Giáo Đại Nghĩa đã tham gia chương trình Hiến máu tình nguyện tháng 11 năm 2021 theo lời kêu gọi của BCĐ với 5 đoàn viên tham gia. Chương trình hiến máu nhân đạo tháng 11/2021 đã đạt kết quả tốt đẹp.</w:t>
      </w:r>
    </w:p>
    <w:p w:rsidR="007E6C59" w:rsidRDefault="007E6C59" w:rsidP="00760BEF">
      <w:pPr>
        <w:spacing w:before="120" w:after="120"/>
        <w:ind w:firstLine="720"/>
        <w:jc w:val="both"/>
        <w:rPr>
          <w:noProof/>
        </w:rPr>
      </w:pPr>
      <w:r w:rsidRPr="002C79FF">
        <w:rPr>
          <w:szCs w:val="28"/>
          <w:shd w:val="clear" w:color="auto" w:fill="FFFFFF"/>
        </w:rPr>
        <w:t>Buổi hiến máu tình nguyện đã thể hiện nghĩa cử cao đẹp, truyền thống tương thân tương ái, là một hoạt động nhân đạo thường xuyên được các cán bộ, công chức, viên chức và người lao động tích cực hưởng ứng tham gia.</w:t>
      </w:r>
      <w:r>
        <w:rPr>
          <w:noProof/>
        </w:rPr>
        <w:t xml:space="preserve"> </w:t>
      </w:r>
      <w:bookmarkStart w:id="0" w:name="_GoBack"/>
      <w:bookmarkEnd w:id="0"/>
    </w:p>
    <w:p w:rsidR="007E6C59" w:rsidRPr="00373EC9" w:rsidRDefault="007E6C59" w:rsidP="00760BEF">
      <w:pPr>
        <w:spacing w:before="120" w:after="120"/>
        <w:ind w:firstLine="720"/>
        <w:jc w:val="both"/>
        <w:rPr>
          <w:szCs w:val="28"/>
        </w:rPr>
      </w:pPr>
      <w:r>
        <w:rPr>
          <w:noProof/>
        </w:rPr>
        <w:t>Một số hình ảnh tại buổi hiến máu:</w:t>
      </w:r>
    </w:p>
    <w:sectPr w:rsidR="007E6C59" w:rsidRPr="00373EC9" w:rsidSect="007A07F6">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22B"/>
    <w:rsid w:val="00165AA1"/>
    <w:rsid w:val="002C79FF"/>
    <w:rsid w:val="00373EC9"/>
    <w:rsid w:val="004A718A"/>
    <w:rsid w:val="005823A0"/>
    <w:rsid w:val="006479B8"/>
    <w:rsid w:val="006929A1"/>
    <w:rsid w:val="00760BEF"/>
    <w:rsid w:val="007A07F6"/>
    <w:rsid w:val="007E6C59"/>
    <w:rsid w:val="008725F5"/>
    <w:rsid w:val="0095135C"/>
    <w:rsid w:val="00BC4D89"/>
    <w:rsid w:val="00C37982"/>
    <w:rsid w:val="00D33231"/>
    <w:rsid w:val="00F004B5"/>
    <w:rsid w:val="00F0222B"/>
    <w:rsid w:val="00FC70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5C"/>
    <w:pPr>
      <w:spacing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79F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73E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570634">
      <w:marLeft w:val="0"/>
      <w:marRight w:val="0"/>
      <w:marTop w:val="0"/>
      <w:marBottom w:val="0"/>
      <w:divBdr>
        <w:top w:val="none" w:sz="0" w:space="0" w:color="auto"/>
        <w:left w:val="none" w:sz="0" w:space="0" w:color="auto"/>
        <w:bottom w:val="none" w:sz="0" w:space="0" w:color="auto"/>
        <w:right w:val="none" w:sz="0" w:space="0" w:color="auto"/>
      </w:divBdr>
    </w:div>
    <w:div w:id="47857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Pages>
  <Words>144</Words>
  <Characters>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cp:revision>
  <dcterms:created xsi:type="dcterms:W3CDTF">2021-11-08T07:41:00Z</dcterms:created>
  <dcterms:modified xsi:type="dcterms:W3CDTF">2021-11-08T08:44:00Z</dcterms:modified>
</cp:coreProperties>
</file>